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8C" w:rsidRPr="00AD2F44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4.3pt;margin-top:-126.8pt;width:482.9pt;height:720.5pt;rotation:90;z-index:251658240">
            <v:imagedata r:id="rId5" o:title=""/>
          </v:shape>
        </w:pict>
      </w: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C8C" w:rsidRDefault="003E5C8C" w:rsidP="00A47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312" w:type="dxa"/>
        <w:tblInd w:w="-748" w:type="dxa"/>
        <w:tblLayout w:type="fixed"/>
        <w:tblLook w:val="0000"/>
      </w:tblPr>
      <w:tblGrid>
        <w:gridCol w:w="3691"/>
        <w:gridCol w:w="4253"/>
        <w:gridCol w:w="942"/>
        <w:gridCol w:w="3190"/>
        <w:gridCol w:w="770"/>
        <w:gridCol w:w="3466"/>
      </w:tblGrid>
      <w:tr w:rsidR="003E5C8C" w:rsidRPr="007F66E2" w:rsidTr="000156C8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C8C" w:rsidRPr="007F66E2" w:rsidRDefault="003E5C8C" w:rsidP="006F0BC4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C8C" w:rsidRPr="007F66E2" w:rsidRDefault="003E5C8C" w:rsidP="006F0BC4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Режим работы </w:t>
            </w:r>
          </w:p>
          <w:p w:rsidR="003E5C8C" w:rsidRPr="007F66E2" w:rsidRDefault="003E5C8C" w:rsidP="006F0BC4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C8C" w:rsidRPr="00A722E5" w:rsidRDefault="003E5C8C" w:rsidP="006F0BC4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E5"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8C" w:rsidRPr="007F66E2" w:rsidRDefault="003E5C8C" w:rsidP="006F0BC4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 с аттестационными испытаниями, государственная итоговая аттестация</w:t>
            </w:r>
          </w:p>
        </w:tc>
      </w:tr>
      <w:tr w:rsidR="003E5C8C" w:rsidRPr="007F66E2" w:rsidTr="000C7D4D">
        <w:trPr>
          <w:trHeight w:val="1551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C8C" w:rsidRPr="007F66E2" w:rsidRDefault="003E5C8C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Начало учебного года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5C8C" w:rsidRPr="007F66E2" w:rsidRDefault="003E5C8C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E5C8C" w:rsidRPr="007F66E2" w:rsidRDefault="003E5C8C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E5C8C" w:rsidRPr="007F66E2" w:rsidRDefault="003E5C8C" w:rsidP="0002038E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Начало занятий: </w:t>
            </w:r>
          </w:p>
          <w:p w:rsidR="003E5C8C" w:rsidRPr="007F66E2" w:rsidRDefault="003E5C8C" w:rsidP="0002038E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3E5C8C" w:rsidRDefault="003E5C8C" w:rsidP="0002038E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1,4,5,9-11 классы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– 8.</w:t>
            </w:r>
            <w:r>
              <w:rPr>
                <w:rFonts w:ascii="Times New Roman" w:hAnsi="Times New Roman"/>
                <w:sz w:val="24"/>
                <w:szCs w:val="24"/>
              </w:rPr>
              <w:t>00 часов;</w:t>
            </w:r>
          </w:p>
          <w:p w:rsidR="003E5C8C" w:rsidRPr="007F66E2" w:rsidRDefault="003E5C8C" w:rsidP="0002038E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2,4,6-8 классы – 9.00 часов.</w:t>
            </w:r>
          </w:p>
          <w:p w:rsidR="003E5C8C" w:rsidRDefault="003E5C8C" w:rsidP="0002038E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C8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Главного государственного санитарного врача РФ от 29.12.2010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189 (ред.от 24.11.2015)</w:t>
            </w:r>
          </w:p>
          <w:p w:rsidR="003E5C8C" w:rsidRDefault="003E5C8C" w:rsidP="0002038E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 </w:t>
            </w:r>
            <w:r w:rsidRPr="000156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 (Зарегистрировано в Минюсте России 03.03. 2011 № 19993).</w:t>
            </w:r>
          </w:p>
          <w:p w:rsidR="003E5C8C" w:rsidRPr="000156C8" w:rsidRDefault="003E5C8C" w:rsidP="0002038E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 10.4.</w:t>
            </w:r>
          </w:p>
          <w:p w:rsidR="003E5C8C" w:rsidRPr="007F66E2" w:rsidRDefault="003E5C8C" w:rsidP="0002038E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занятий: </w:t>
            </w:r>
          </w:p>
          <w:p w:rsidR="003E5C8C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t xml:space="preserve">1 класс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«ступенчатый режим (в сентябре-октябре – по 3 урока в день по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35 минут </w:t>
            </w:r>
            <w:r>
              <w:rPr>
                <w:rFonts w:ascii="Times New Roman" w:hAnsi="Times New Roman"/>
                <w:sz w:val="24"/>
                <w:szCs w:val="24"/>
              </w:rPr>
              <w:t>каждый, в ноябре-декабре – по 4 урока в день по 35 минут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январь-май - по 40 минут). </w:t>
            </w:r>
          </w:p>
          <w:p w:rsidR="003E5C8C" w:rsidRPr="007F66E2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t xml:space="preserve">2-11 классы – 45 минут </w:t>
            </w:r>
          </w:p>
          <w:p w:rsidR="003E5C8C" w:rsidRPr="00846ACC" w:rsidRDefault="003E5C8C" w:rsidP="0002038E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ACC">
              <w:rPr>
                <w:rFonts w:ascii="Times New Roman" w:hAnsi="Times New Roman"/>
                <w:bCs/>
                <w:sz w:val="24"/>
                <w:szCs w:val="24"/>
              </w:rPr>
              <w:t>П.10.10 СанПиН</w:t>
            </w:r>
          </w:p>
          <w:p w:rsidR="003E5C8C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Сменность занятий: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E5C8C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10.4 СанПиН</w:t>
            </w:r>
          </w:p>
          <w:p w:rsidR="003E5C8C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дневная учебная неделя (1-11 классы)</w:t>
            </w:r>
          </w:p>
          <w:p w:rsidR="003E5C8C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 перемены по 15 минут</w:t>
            </w:r>
          </w:p>
          <w:p w:rsidR="003E5C8C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 5 перемены по 20 минут</w:t>
            </w:r>
          </w:p>
          <w:p w:rsidR="003E5C8C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 перемены по 10 минут</w:t>
            </w:r>
          </w:p>
          <w:p w:rsidR="003E5C8C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 между последним уроком и началом занятий в объединениях дополнительного образования и внеурочной деятельностью не менее 45 минут.</w:t>
            </w:r>
          </w:p>
          <w:p w:rsidR="003E5C8C" w:rsidRPr="007F66E2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10.6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E5C8C" w:rsidRPr="00A722E5" w:rsidRDefault="003E5C8C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  <w:b/>
              </w:rPr>
              <w:t>Осенние каникулы: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>дата начала каникул – 2</w:t>
            </w:r>
            <w:r>
              <w:rPr>
                <w:rFonts w:ascii="Times New Roman" w:hAnsi="Times New Roman"/>
              </w:rPr>
              <w:t>6</w:t>
            </w:r>
            <w:r w:rsidRPr="00A722E5">
              <w:rPr>
                <w:rFonts w:ascii="Times New Roman" w:hAnsi="Times New Roman"/>
              </w:rPr>
              <w:t>.10.20</w:t>
            </w:r>
            <w:r>
              <w:rPr>
                <w:rFonts w:ascii="Times New Roman" w:hAnsi="Times New Roman"/>
              </w:rPr>
              <w:t>20</w:t>
            </w:r>
            <w:r w:rsidRPr="00A722E5">
              <w:rPr>
                <w:rFonts w:ascii="Times New Roman" w:hAnsi="Times New Roman"/>
              </w:rPr>
              <w:t>года;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>дата окончания каникул – 0</w:t>
            </w:r>
            <w:r>
              <w:rPr>
                <w:rFonts w:ascii="Times New Roman" w:hAnsi="Times New Roman"/>
              </w:rPr>
              <w:t>3</w:t>
            </w:r>
            <w:r w:rsidRPr="00A722E5">
              <w:rPr>
                <w:rFonts w:ascii="Times New Roman" w:hAnsi="Times New Roman"/>
              </w:rPr>
              <w:t>.11.20</w:t>
            </w:r>
            <w:r>
              <w:rPr>
                <w:rFonts w:ascii="Times New Roman" w:hAnsi="Times New Roman"/>
              </w:rPr>
              <w:t>20</w:t>
            </w:r>
            <w:r w:rsidRPr="00A722E5">
              <w:rPr>
                <w:rFonts w:ascii="Times New Roman" w:hAnsi="Times New Roman"/>
              </w:rPr>
              <w:t xml:space="preserve"> года;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 xml:space="preserve">продолжительность в днях: </w:t>
            </w:r>
            <w:r>
              <w:rPr>
                <w:rFonts w:ascii="Times New Roman" w:hAnsi="Times New Roman"/>
              </w:rPr>
              <w:t>9</w:t>
            </w:r>
            <w:r w:rsidRPr="00A722E5">
              <w:rPr>
                <w:rFonts w:ascii="Times New Roman" w:hAnsi="Times New Roman"/>
              </w:rPr>
              <w:t xml:space="preserve">  календарных дней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22E5">
              <w:rPr>
                <w:rFonts w:ascii="Times New Roman" w:hAnsi="Times New Roman"/>
                <w:b/>
              </w:rPr>
              <w:t>Зимние каникулы: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>дата начала каникул – 28 декабря 20</w:t>
            </w:r>
            <w:r>
              <w:rPr>
                <w:rFonts w:ascii="Times New Roman" w:hAnsi="Times New Roman"/>
              </w:rPr>
              <w:t>20</w:t>
            </w:r>
            <w:r w:rsidRPr="00A722E5">
              <w:rPr>
                <w:rFonts w:ascii="Times New Roman" w:hAnsi="Times New Roman"/>
              </w:rPr>
              <w:t xml:space="preserve"> года;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 xml:space="preserve">дата окончания каникул – </w:t>
            </w:r>
            <w:r>
              <w:rPr>
                <w:rFonts w:ascii="Times New Roman" w:hAnsi="Times New Roman"/>
              </w:rPr>
              <w:t>10</w:t>
            </w:r>
            <w:r w:rsidRPr="00A722E5">
              <w:rPr>
                <w:rFonts w:ascii="Times New Roman" w:hAnsi="Times New Roman"/>
              </w:rPr>
              <w:t xml:space="preserve"> января 20</w:t>
            </w:r>
            <w:r>
              <w:rPr>
                <w:rFonts w:ascii="Times New Roman" w:hAnsi="Times New Roman"/>
              </w:rPr>
              <w:t>21</w:t>
            </w:r>
            <w:r w:rsidRPr="00A722E5">
              <w:rPr>
                <w:rFonts w:ascii="Times New Roman" w:hAnsi="Times New Roman"/>
              </w:rPr>
              <w:t xml:space="preserve"> года;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22E5">
              <w:rPr>
                <w:rFonts w:ascii="Times New Roman" w:hAnsi="Times New Roman"/>
              </w:rPr>
              <w:t>продолжительность в днях: 1</w:t>
            </w:r>
            <w:r>
              <w:rPr>
                <w:rFonts w:ascii="Times New Roman" w:hAnsi="Times New Roman"/>
              </w:rPr>
              <w:t>4</w:t>
            </w:r>
            <w:r w:rsidRPr="00A722E5">
              <w:rPr>
                <w:rFonts w:ascii="Times New Roman" w:hAnsi="Times New Roman"/>
              </w:rPr>
              <w:t xml:space="preserve"> календарных дней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22E5">
              <w:rPr>
                <w:rFonts w:ascii="Times New Roman" w:hAnsi="Times New Roman"/>
                <w:b/>
              </w:rPr>
              <w:t>Весенние каникулы: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>дата начала каникул – 2</w:t>
            </w:r>
            <w:r>
              <w:rPr>
                <w:rFonts w:ascii="Times New Roman" w:hAnsi="Times New Roman"/>
              </w:rPr>
              <w:t>2</w:t>
            </w:r>
            <w:r w:rsidRPr="00A722E5">
              <w:rPr>
                <w:rFonts w:ascii="Times New Roman" w:hAnsi="Times New Roman"/>
              </w:rPr>
              <w:t xml:space="preserve"> марта 20</w:t>
            </w:r>
            <w:r>
              <w:rPr>
                <w:rFonts w:ascii="Times New Roman" w:hAnsi="Times New Roman"/>
              </w:rPr>
              <w:t>21</w:t>
            </w:r>
            <w:r w:rsidRPr="00A722E5">
              <w:rPr>
                <w:rFonts w:ascii="Times New Roman" w:hAnsi="Times New Roman"/>
              </w:rPr>
              <w:t xml:space="preserve"> года;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 xml:space="preserve">дата окончания каникул – </w:t>
            </w:r>
            <w:r>
              <w:rPr>
                <w:rFonts w:ascii="Times New Roman" w:hAnsi="Times New Roman"/>
              </w:rPr>
              <w:t>28</w:t>
            </w:r>
            <w:r w:rsidRPr="00A722E5">
              <w:rPr>
                <w:rFonts w:ascii="Times New Roman" w:hAnsi="Times New Roman"/>
              </w:rPr>
              <w:t xml:space="preserve"> марта  20</w:t>
            </w:r>
            <w:r>
              <w:rPr>
                <w:rFonts w:ascii="Times New Roman" w:hAnsi="Times New Roman"/>
              </w:rPr>
              <w:t>21</w:t>
            </w:r>
            <w:r w:rsidRPr="00A722E5">
              <w:rPr>
                <w:rFonts w:ascii="Times New Roman" w:hAnsi="Times New Roman"/>
              </w:rPr>
              <w:t xml:space="preserve"> года;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 xml:space="preserve">продолжительность в днях: </w:t>
            </w:r>
            <w:r>
              <w:rPr>
                <w:rFonts w:ascii="Times New Roman" w:hAnsi="Times New Roman"/>
              </w:rPr>
              <w:t>7</w:t>
            </w:r>
            <w:r w:rsidRPr="00A722E5">
              <w:rPr>
                <w:rFonts w:ascii="Times New Roman" w:hAnsi="Times New Roman"/>
              </w:rPr>
              <w:t xml:space="preserve"> календарных дней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22E5">
              <w:rPr>
                <w:rFonts w:ascii="Times New Roman" w:hAnsi="Times New Roman"/>
                <w:b/>
              </w:rPr>
              <w:t>Летние каникулы для обучающихся 1-8,10 классов: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>дата начала каникул – 01 июня 20</w:t>
            </w:r>
            <w:r>
              <w:rPr>
                <w:rFonts w:ascii="Times New Roman" w:hAnsi="Times New Roman"/>
              </w:rPr>
              <w:t>21</w:t>
            </w:r>
            <w:r w:rsidRPr="00A722E5">
              <w:rPr>
                <w:rFonts w:ascii="Times New Roman" w:hAnsi="Times New Roman"/>
              </w:rPr>
              <w:t>года;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>дата окончания каникул – 31 августа 20</w:t>
            </w:r>
            <w:r>
              <w:rPr>
                <w:rFonts w:ascii="Times New Roman" w:hAnsi="Times New Roman"/>
              </w:rPr>
              <w:t>21</w:t>
            </w:r>
            <w:r w:rsidRPr="00A722E5">
              <w:rPr>
                <w:rFonts w:ascii="Times New Roman" w:hAnsi="Times New Roman"/>
              </w:rPr>
              <w:t>года;</w:t>
            </w:r>
          </w:p>
          <w:p w:rsidR="003E5C8C" w:rsidRDefault="003E5C8C" w:rsidP="006F0BC4">
            <w:pPr>
              <w:tabs>
                <w:tab w:val="center" w:pos="23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A722E5">
              <w:rPr>
                <w:rFonts w:ascii="Times New Roman" w:hAnsi="Times New Roman"/>
              </w:rPr>
              <w:t>продолжительность в днях: 92 календарных дня</w:t>
            </w:r>
            <w:r w:rsidRPr="00636DAE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22E5">
              <w:rPr>
                <w:rFonts w:ascii="Times New Roman" w:hAnsi="Times New Roman"/>
                <w:b/>
              </w:rPr>
              <w:t>Дополнительные каникулы для обучающихся 1-х классов: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>дата начала каникул – 1</w:t>
            </w:r>
            <w:r>
              <w:rPr>
                <w:rFonts w:ascii="Times New Roman" w:hAnsi="Times New Roman"/>
              </w:rPr>
              <w:t>5</w:t>
            </w:r>
            <w:r w:rsidRPr="00A722E5">
              <w:rPr>
                <w:rFonts w:ascii="Times New Roman" w:hAnsi="Times New Roman"/>
              </w:rPr>
              <w:t xml:space="preserve"> февраля 20</w:t>
            </w:r>
            <w:r>
              <w:rPr>
                <w:rFonts w:ascii="Times New Roman" w:hAnsi="Times New Roman"/>
              </w:rPr>
              <w:t>21</w:t>
            </w:r>
            <w:r w:rsidRPr="00A722E5">
              <w:rPr>
                <w:rFonts w:ascii="Times New Roman" w:hAnsi="Times New Roman"/>
              </w:rPr>
              <w:t xml:space="preserve"> года;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22E5">
              <w:rPr>
                <w:rFonts w:ascii="Times New Roman" w:hAnsi="Times New Roman"/>
              </w:rPr>
              <w:t>дата окончания каникул – 2</w:t>
            </w:r>
            <w:r>
              <w:rPr>
                <w:rFonts w:ascii="Times New Roman" w:hAnsi="Times New Roman"/>
              </w:rPr>
              <w:t>1</w:t>
            </w:r>
            <w:r w:rsidRPr="00A722E5">
              <w:rPr>
                <w:rFonts w:ascii="Times New Roman" w:hAnsi="Times New Roman"/>
              </w:rPr>
              <w:t xml:space="preserve"> февраля 20</w:t>
            </w:r>
            <w:r>
              <w:rPr>
                <w:rFonts w:ascii="Times New Roman" w:hAnsi="Times New Roman"/>
              </w:rPr>
              <w:t>21</w:t>
            </w:r>
            <w:r w:rsidRPr="00A722E5">
              <w:rPr>
                <w:rFonts w:ascii="Times New Roman" w:hAnsi="Times New Roman"/>
              </w:rPr>
              <w:t xml:space="preserve"> года;</w:t>
            </w:r>
          </w:p>
          <w:p w:rsidR="003E5C8C" w:rsidRPr="00A722E5" w:rsidRDefault="003E5C8C" w:rsidP="006F0BC4">
            <w:pPr>
              <w:tabs>
                <w:tab w:val="center" w:pos="23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E5">
              <w:rPr>
                <w:rFonts w:ascii="Times New Roman" w:hAnsi="Times New Roman"/>
              </w:rPr>
              <w:t>продолжительность в днях: 7 календарных дней</w:t>
            </w:r>
          </w:p>
          <w:p w:rsidR="003E5C8C" w:rsidRPr="0002038E" w:rsidRDefault="003E5C8C" w:rsidP="00ED5C3E">
            <w:pPr>
              <w:tabs>
                <w:tab w:val="center" w:pos="23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38E">
              <w:rPr>
                <w:rFonts w:ascii="Times New Roman" w:hAnsi="Times New Roman"/>
                <w:bCs/>
              </w:rPr>
              <w:t>10 класс (юноши) учебные сборы – 5 дней с 25.05.2021 по 31.05.2021 года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C8C" w:rsidRDefault="003E5C8C" w:rsidP="002267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обучающихся 1 -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4, 5 -</w:t>
            </w: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 8, 10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классов</w:t>
            </w:r>
          </w:p>
          <w:p w:rsidR="003E5C8C" w:rsidRDefault="003E5C8C" w:rsidP="00226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93D3E">
              <w:rPr>
                <w:rFonts w:ascii="Times New Roman" w:hAnsi="Times New Roman"/>
                <w:bCs/>
                <w:sz w:val="24"/>
                <w:szCs w:val="24"/>
              </w:rPr>
              <w:t>роводится в мае 2021 года по графику, утверждённому приказом директора школы</w:t>
            </w:r>
          </w:p>
          <w:p w:rsidR="003E5C8C" w:rsidRDefault="003E5C8C" w:rsidP="00226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 проведения:</w:t>
            </w:r>
          </w:p>
          <w:p w:rsidR="003E5C8C" w:rsidRDefault="003E5C8C" w:rsidP="00226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начала: 26.05.2021 года</w:t>
            </w:r>
          </w:p>
          <w:p w:rsidR="003E5C8C" w:rsidRPr="00893D3E" w:rsidRDefault="003E5C8C" w:rsidP="00226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окончания: 31.05.2021 года</w:t>
            </w:r>
          </w:p>
          <w:p w:rsidR="003E5C8C" w:rsidRPr="0002038E" w:rsidRDefault="003E5C8C" w:rsidP="002267A8">
            <w:pPr>
              <w:keepNext/>
              <w:widowControl w:val="0"/>
              <w:tabs>
                <w:tab w:val="center" w:pos="2472"/>
              </w:tabs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 w:rsidRPr="000203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C8C" w:rsidRDefault="003E5C8C" w:rsidP="00F701AA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8C" w:rsidRDefault="003E5C8C" w:rsidP="00F701AA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8C" w:rsidRPr="007F66E2" w:rsidRDefault="003E5C8C" w:rsidP="00F701AA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Государственная итоговая аттестация</w:t>
            </w:r>
          </w:p>
          <w:p w:rsidR="003E5C8C" w:rsidRPr="007F66E2" w:rsidRDefault="003E5C8C" w:rsidP="00F701AA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9,11 классов:</w:t>
            </w:r>
          </w:p>
          <w:p w:rsidR="003E5C8C" w:rsidRPr="007F66E2" w:rsidRDefault="003E5C8C" w:rsidP="00CA65F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t xml:space="preserve">проводится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нормативно-правовыми документами федерального уровня</w:t>
            </w:r>
          </w:p>
        </w:tc>
      </w:tr>
      <w:tr w:rsidR="003E5C8C" w:rsidRPr="007F66E2" w:rsidTr="000156C8">
        <w:trPr>
          <w:trHeight w:val="505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5C8C" w:rsidRPr="007F66E2" w:rsidRDefault="003E5C8C" w:rsidP="0002038E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 учебного года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5C8C" w:rsidRPr="007F66E2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ровень начального общего образования:</w:t>
            </w:r>
          </w:p>
          <w:p w:rsidR="003E5C8C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 классе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мая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3E5C8C" w:rsidRPr="007F66E2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2-4–х классах – 31 мая 2021 года;</w:t>
            </w:r>
          </w:p>
          <w:p w:rsidR="003E5C8C" w:rsidRPr="007F66E2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ровень основного общего образования:</w:t>
            </w:r>
          </w:p>
          <w:p w:rsidR="003E5C8C" w:rsidRPr="007F66E2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t>в 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-х классах –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мая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3E5C8C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9 классе- 25 мая 2021 года (возможны изменения  в соответствии с утверждённым  расписанием ГИА);</w:t>
            </w:r>
          </w:p>
          <w:p w:rsidR="003E5C8C" w:rsidRPr="007F66E2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ровень среднего общего образования:</w:t>
            </w:r>
          </w:p>
          <w:p w:rsidR="003E5C8C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t>в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классе – 31 мая 2021 года;</w:t>
            </w:r>
          </w:p>
          <w:p w:rsidR="003E5C8C" w:rsidRPr="007F66E2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- 25 мая 2021 года (возможны изменения  в соответствии с утверждённым  расписанием ГИА).</w:t>
            </w:r>
          </w:p>
          <w:p w:rsidR="003E5C8C" w:rsidRPr="007F66E2" w:rsidRDefault="003E5C8C" w:rsidP="0002038E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учебного года:</w:t>
            </w:r>
          </w:p>
          <w:p w:rsidR="003E5C8C" w:rsidRPr="007F66E2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t>1 класс – 33 учебные недели;</w:t>
            </w:r>
          </w:p>
          <w:p w:rsidR="003E5C8C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классы - 34 учебные недели</w:t>
            </w:r>
            <w:r>
              <w:rPr>
                <w:rFonts w:ascii="Times New Roman" w:hAnsi="Times New Roman"/>
                <w:sz w:val="24"/>
                <w:szCs w:val="24"/>
              </w:rPr>
              <w:t>, без учёта проведения промежуточной аттестации с аттестационными испытаниями.</w:t>
            </w:r>
          </w:p>
          <w:p w:rsidR="003E5C8C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 11 классы – 34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учебные недели;</w:t>
            </w:r>
          </w:p>
          <w:p w:rsidR="003E5C8C" w:rsidRPr="007F66E2" w:rsidRDefault="003E5C8C" w:rsidP="0002038E">
            <w:pPr>
              <w:tabs>
                <w:tab w:val="center" w:pos="2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5-8, 10 классы -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34 учебные недели</w:t>
            </w:r>
            <w:r>
              <w:rPr>
                <w:rFonts w:ascii="Times New Roman" w:hAnsi="Times New Roman"/>
                <w:sz w:val="24"/>
                <w:szCs w:val="24"/>
              </w:rPr>
              <w:t>, без учёта проведения промежуточной аттестации с аттестационными испытаниями.</w:t>
            </w:r>
          </w:p>
          <w:p w:rsidR="003E5C8C" w:rsidRPr="007F66E2" w:rsidRDefault="003E5C8C" w:rsidP="002267A8">
            <w:pPr>
              <w:keepNext/>
              <w:widowControl w:val="0"/>
              <w:tabs>
                <w:tab w:val="center" w:pos="2472"/>
              </w:tabs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E5C8C" w:rsidRPr="007F66E2" w:rsidRDefault="003E5C8C" w:rsidP="006F0BC4">
            <w:pPr>
              <w:tabs>
                <w:tab w:val="center" w:pos="238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E5C8C" w:rsidRPr="00636DAE" w:rsidRDefault="003E5C8C" w:rsidP="006F0BC4">
            <w:pPr>
              <w:tabs>
                <w:tab w:val="center" w:pos="238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C8C" w:rsidRPr="007F66E2" w:rsidRDefault="003E5C8C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E5C8C" w:rsidRPr="007F66E2" w:rsidTr="006F0BC4">
        <w:trPr>
          <w:trHeight w:val="1695"/>
        </w:trPr>
        <w:tc>
          <w:tcPr>
            <w:tcW w:w="163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C8C" w:rsidRPr="007C355E" w:rsidRDefault="003E5C8C" w:rsidP="006F0BC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355E">
              <w:rPr>
                <w:rFonts w:ascii="Times New Roman" w:hAnsi="Times New Roman"/>
                <w:b/>
                <w:sz w:val="24"/>
                <w:szCs w:val="24"/>
              </w:rPr>
              <w:t xml:space="preserve">Расписание звонков: </w:t>
            </w:r>
          </w:p>
          <w:p w:rsidR="003E5C8C" w:rsidRPr="007C355E" w:rsidRDefault="003E5C8C" w:rsidP="00A4742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55E">
              <w:rPr>
                <w:rFonts w:ascii="Times New Roman" w:hAnsi="Times New Roman"/>
                <w:sz w:val="24"/>
                <w:szCs w:val="24"/>
              </w:rPr>
              <w:t>Начало учебных занятий – 8-00, согласно расписанию:</w:t>
            </w:r>
          </w:p>
          <w:p w:rsidR="003E5C8C" w:rsidRPr="007C355E" w:rsidRDefault="003E5C8C" w:rsidP="006F0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8C" w:rsidRPr="007C355E" w:rsidRDefault="003E5C8C" w:rsidP="006F0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5E">
              <w:rPr>
                <w:rFonts w:ascii="Times New Roman" w:hAnsi="Times New Roman"/>
                <w:b/>
                <w:sz w:val="24"/>
                <w:szCs w:val="24"/>
              </w:rPr>
              <w:t>для обучающихся 1 класса на сентябрь - октябрь:</w:t>
            </w:r>
          </w:p>
          <w:p w:rsidR="003E5C8C" w:rsidRPr="007C355E" w:rsidRDefault="003E5C8C" w:rsidP="006F0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5E">
              <w:rPr>
                <w:rFonts w:ascii="Times New Roman" w:hAnsi="Times New Roman"/>
                <w:b/>
                <w:sz w:val="24"/>
                <w:szCs w:val="24"/>
              </w:rPr>
              <w:t>Понедельник – пятница</w:t>
            </w:r>
          </w:p>
          <w:p w:rsidR="003E5C8C" w:rsidRPr="007C355E" w:rsidRDefault="003E5C8C" w:rsidP="006F0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5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70"/>
              <w:gridCol w:w="7170"/>
              <w:gridCol w:w="4411"/>
            </w:tblGrid>
            <w:tr w:rsidR="003E5C8C" w:rsidRPr="007C355E" w:rsidTr="006F0BC4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6F0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6F0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Режимное мероприятие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6F0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Окончание</w:t>
                  </w:r>
                </w:p>
              </w:tc>
            </w:tr>
            <w:tr w:rsidR="003E5C8C" w:rsidRPr="007C355E" w:rsidTr="006F0BC4">
              <w:trPr>
                <w:trHeight w:val="70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6026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8-00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6F0B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Первый 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6026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8-35</w:t>
                  </w:r>
                </w:p>
              </w:tc>
            </w:tr>
            <w:tr w:rsidR="003E5C8C" w:rsidRPr="007C355E" w:rsidTr="006F0BC4">
              <w:trPr>
                <w:trHeight w:val="170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6026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8-35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6F0B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Первая перемена. Завтрак  для учащихся 1 класса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874E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8-50</w:t>
                  </w:r>
                </w:p>
              </w:tc>
            </w:tr>
            <w:tr w:rsidR="003E5C8C" w:rsidRPr="007C355E" w:rsidTr="006F0BC4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874E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8-50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6F0B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Второй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874E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9-25</w:t>
                  </w:r>
                </w:p>
              </w:tc>
            </w:tr>
            <w:tr w:rsidR="003E5C8C" w:rsidRPr="007C355E" w:rsidTr="006F0BC4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874E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9-25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6F0B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Динамическая пауза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874E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10-10</w:t>
                  </w:r>
                </w:p>
              </w:tc>
            </w:tr>
            <w:tr w:rsidR="003E5C8C" w:rsidRPr="007C355E" w:rsidTr="006F0BC4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874E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10-10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6F0B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Третий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874E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10-45</w:t>
                  </w:r>
                </w:p>
              </w:tc>
            </w:tr>
            <w:tr w:rsidR="003E5C8C" w:rsidRPr="007C355E" w:rsidTr="006F0BC4">
              <w:trPr>
                <w:trHeight w:val="371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874E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10-45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6F0B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Вторая перемена. Обед для учащихся 1 класса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874E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11-05</w:t>
                  </w:r>
                </w:p>
              </w:tc>
            </w:tr>
          </w:tbl>
          <w:p w:rsidR="003E5C8C" w:rsidRPr="007E2360" w:rsidRDefault="003E5C8C" w:rsidP="006F0B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E5C8C" w:rsidRPr="007E2360" w:rsidRDefault="003E5C8C" w:rsidP="00874E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E5C8C" w:rsidRPr="007E2360" w:rsidRDefault="003E5C8C" w:rsidP="00874E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E5C8C" w:rsidRPr="007C355E" w:rsidRDefault="003E5C8C" w:rsidP="00874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5E">
              <w:rPr>
                <w:rFonts w:ascii="Times New Roman" w:hAnsi="Times New Roman"/>
                <w:b/>
                <w:sz w:val="24"/>
                <w:szCs w:val="24"/>
              </w:rPr>
              <w:t>для обучающихся 1 класса на ноябрь - декабрь:</w:t>
            </w:r>
          </w:p>
          <w:p w:rsidR="003E5C8C" w:rsidRPr="007C355E" w:rsidRDefault="003E5C8C" w:rsidP="00874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5E">
              <w:rPr>
                <w:rFonts w:ascii="Times New Roman" w:hAnsi="Times New Roman"/>
                <w:b/>
                <w:sz w:val="24"/>
                <w:szCs w:val="24"/>
              </w:rPr>
              <w:t>Понедельник – пятница</w:t>
            </w:r>
          </w:p>
          <w:p w:rsidR="003E5C8C" w:rsidRPr="007C355E" w:rsidRDefault="003E5C8C" w:rsidP="00874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5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70"/>
              <w:gridCol w:w="7170"/>
              <w:gridCol w:w="4411"/>
            </w:tblGrid>
            <w:tr w:rsidR="003E5C8C" w:rsidRPr="007C355E" w:rsidTr="00063D4D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63D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63D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Режимное мероприятие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63D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Окончание</w:t>
                  </w:r>
                </w:p>
              </w:tc>
            </w:tr>
            <w:tr w:rsidR="003E5C8C" w:rsidRPr="007C355E" w:rsidTr="00063D4D">
              <w:trPr>
                <w:trHeight w:val="70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14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8-00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63D4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Первый 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14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8-35</w:t>
                  </w:r>
                </w:p>
              </w:tc>
            </w:tr>
            <w:tr w:rsidR="003E5C8C" w:rsidRPr="007C355E" w:rsidTr="00063D4D">
              <w:trPr>
                <w:trHeight w:val="170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14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8-35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63D4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Первая перемена. Завтрак  для учащихся 1 класса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14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8-50</w:t>
                  </w:r>
                </w:p>
              </w:tc>
            </w:tr>
            <w:tr w:rsidR="003E5C8C" w:rsidRPr="007C355E" w:rsidTr="00063D4D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14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8-50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63D4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Второй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14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9-25</w:t>
                  </w:r>
                </w:p>
              </w:tc>
            </w:tr>
            <w:tr w:rsidR="003E5C8C" w:rsidRPr="007C355E" w:rsidTr="00063D4D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14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9-25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63D4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Динамическая пауза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14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10-10</w:t>
                  </w:r>
                </w:p>
              </w:tc>
            </w:tr>
            <w:tr w:rsidR="003E5C8C" w:rsidRPr="007C355E" w:rsidTr="00063D4D">
              <w:trPr>
                <w:trHeight w:val="324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14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10-10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63D4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Третий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14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10-45</w:t>
                  </w:r>
                </w:p>
              </w:tc>
            </w:tr>
            <w:tr w:rsidR="003E5C8C" w:rsidRPr="007C355E" w:rsidTr="00063D4D">
              <w:trPr>
                <w:trHeight w:val="371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14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10-45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9F5C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 xml:space="preserve">Вторая перемена. 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14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E5C8C" w:rsidRPr="007C355E" w:rsidTr="00063D4D">
              <w:trPr>
                <w:trHeight w:val="371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63D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63D4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Четвёртый урок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63D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E5C8C" w:rsidRPr="007C355E" w:rsidTr="00063D4D">
              <w:trPr>
                <w:trHeight w:val="371"/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63D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063D4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Третья перемена. Обед для учащихся 1 класса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7C355E" w:rsidRDefault="003E5C8C" w:rsidP="009F5C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C355E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E5C8C" w:rsidRPr="007E2360" w:rsidRDefault="003E5C8C" w:rsidP="006F0B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E5C8C" w:rsidRPr="007E2360" w:rsidRDefault="003E5C8C" w:rsidP="006F0B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E5C8C" w:rsidRPr="0040379E" w:rsidRDefault="003E5C8C" w:rsidP="006F0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79E">
              <w:rPr>
                <w:rFonts w:ascii="Times New Roman" w:hAnsi="Times New Roman"/>
                <w:b/>
                <w:sz w:val="24"/>
                <w:szCs w:val="24"/>
              </w:rPr>
              <w:t>для обучающихся 1 класса на январь-май:</w:t>
            </w:r>
          </w:p>
          <w:p w:rsidR="003E5C8C" w:rsidRPr="0040379E" w:rsidRDefault="003E5C8C" w:rsidP="006F0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79E">
              <w:rPr>
                <w:rFonts w:ascii="Times New Roman" w:hAnsi="Times New Roman"/>
                <w:b/>
                <w:sz w:val="24"/>
                <w:szCs w:val="24"/>
              </w:rPr>
              <w:t>Понедельник – пятница</w:t>
            </w:r>
          </w:p>
          <w:tbl>
            <w:tblPr>
              <w:tblW w:w="154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12"/>
              <w:gridCol w:w="7254"/>
              <w:gridCol w:w="4461"/>
            </w:tblGrid>
            <w:tr w:rsidR="003E5C8C" w:rsidRPr="0040379E" w:rsidTr="006F0BC4">
              <w:trPr>
                <w:trHeight w:val="343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F0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F0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Режимное мероприятие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F0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Окончание</w:t>
                  </w:r>
                </w:p>
              </w:tc>
            </w:tr>
            <w:tr w:rsidR="003E5C8C" w:rsidRPr="0040379E" w:rsidTr="006F0BC4">
              <w:trPr>
                <w:trHeight w:val="359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063D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8-00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F0B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Первый  урок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026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8-40</w:t>
                  </w:r>
                </w:p>
              </w:tc>
            </w:tr>
            <w:tr w:rsidR="003E5C8C" w:rsidRPr="0040379E" w:rsidTr="006F0BC4">
              <w:trPr>
                <w:trHeight w:val="274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026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8-40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F0B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Первая перемена. Завтрак  для учащихся 1 класса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026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8-55</w:t>
                  </w:r>
                </w:p>
              </w:tc>
            </w:tr>
            <w:tr w:rsidR="003E5C8C" w:rsidRPr="0040379E" w:rsidTr="006F0BC4">
              <w:trPr>
                <w:trHeight w:val="343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026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8-55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F0B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Второй урок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026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9-35</w:t>
                  </w:r>
                </w:p>
              </w:tc>
            </w:tr>
            <w:tr w:rsidR="003E5C8C" w:rsidRPr="0040379E" w:rsidTr="006F0BC4">
              <w:trPr>
                <w:trHeight w:val="343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026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9-35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F0B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Динамическая пауза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026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10-15</w:t>
                  </w:r>
                </w:p>
              </w:tc>
            </w:tr>
            <w:tr w:rsidR="003E5C8C" w:rsidRPr="0040379E" w:rsidTr="006F0BC4">
              <w:trPr>
                <w:trHeight w:val="343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026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10-15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F0B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Третий урок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026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10-55</w:t>
                  </w:r>
                </w:p>
              </w:tc>
            </w:tr>
            <w:tr w:rsidR="003E5C8C" w:rsidRPr="0040379E" w:rsidTr="006F0BC4">
              <w:trPr>
                <w:trHeight w:val="343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026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10-55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F0B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Вторая перемена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026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11-05</w:t>
                  </w:r>
                </w:p>
              </w:tc>
            </w:tr>
            <w:tr w:rsidR="003E5C8C" w:rsidRPr="0040379E" w:rsidTr="006F0BC4">
              <w:trPr>
                <w:trHeight w:val="393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026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11-05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F0B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Четвертый урок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A136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11-45</w:t>
                  </w:r>
                </w:p>
              </w:tc>
            </w:tr>
            <w:tr w:rsidR="003E5C8C" w:rsidRPr="0040379E" w:rsidTr="006F0BC4">
              <w:trPr>
                <w:trHeight w:val="359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A136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11-45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F0B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Третья перемена. Обед для учащихся 1 класса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A136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12-05</w:t>
                  </w:r>
                </w:p>
              </w:tc>
            </w:tr>
            <w:tr w:rsidR="003E5C8C" w:rsidRPr="0040379E" w:rsidTr="006F0BC4">
              <w:trPr>
                <w:trHeight w:val="359"/>
                <w:jc w:val="center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A136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12-05</w:t>
                  </w:r>
                </w:p>
              </w:tc>
              <w:tc>
                <w:tcPr>
                  <w:tcW w:w="7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6F0B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Пятый урок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40379E" w:rsidRDefault="003E5C8C" w:rsidP="00A136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379E">
                    <w:rPr>
                      <w:rFonts w:ascii="Times New Roman" w:hAnsi="Times New Roman"/>
                      <w:sz w:val="24"/>
                      <w:szCs w:val="24"/>
                    </w:rPr>
                    <w:t>12-45</w:t>
                  </w:r>
                </w:p>
              </w:tc>
            </w:tr>
          </w:tbl>
          <w:p w:rsidR="003E5C8C" w:rsidRDefault="003E5C8C" w:rsidP="0067419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E5C8C" w:rsidRDefault="003E5C8C" w:rsidP="0067419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355E">
              <w:rPr>
                <w:rFonts w:ascii="Times New Roman" w:hAnsi="Times New Roman"/>
                <w:b/>
                <w:sz w:val="24"/>
                <w:szCs w:val="24"/>
              </w:rPr>
              <w:t xml:space="preserve">Расписание звонков: </w:t>
            </w:r>
          </w:p>
          <w:p w:rsidR="003E5C8C" w:rsidRPr="007C355E" w:rsidRDefault="003E5C8C" w:rsidP="0067419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8C" w:rsidRDefault="003E5C8C" w:rsidP="0067419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55E">
              <w:rPr>
                <w:rFonts w:ascii="Times New Roman" w:hAnsi="Times New Roman"/>
                <w:sz w:val="24"/>
                <w:szCs w:val="24"/>
              </w:rPr>
              <w:t>Начало учебных занятий – 8-00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4,5.9-11 классов</w:t>
            </w:r>
          </w:p>
          <w:p w:rsidR="003E5C8C" w:rsidRPr="007C355E" w:rsidRDefault="003E5C8C" w:rsidP="0067419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учебных занятий – 9.00 для 2,3, 6-8 классов</w:t>
            </w:r>
          </w:p>
          <w:p w:rsidR="003E5C8C" w:rsidRDefault="003E5C8C" w:rsidP="006F0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8C" w:rsidRPr="0040379E" w:rsidRDefault="003E5C8C" w:rsidP="006F0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79E">
              <w:rPr>
                <w:rFonts w:ascii="Times New Roman" w:hAnsi="Times New Roman"/>
                <w:b/>
                <w:sz w:val="24"/>
                <w:szCs w:val="24"/>
              </w:rPr>
              <w:t>для обучающихся 2 – 11 классов:</w:t>
            </w:r>
          </w:p>
          <w:p w:rsidR="003E5C8C" w:rsidRDefault="003E5C8C" w:rsidP="006F0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8C" w:rsidRDefault="003E5C8C" w:rsidP="006F0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79E">
              <w:rPr>
                <w:rFonts w:ascii="Times New Roman" w:hAnsi="Times New Roman"/>
                <w:b/>
                <w:sz w:val="24"/>
                <w:szCs w:val="24"/>
              </w:rPr>
              <w:t>Понедельник – пятница</w:t>
            </w:r>
          </w:p>
          <w:p w:rsidR="003E5C8C" w:rsidRPr="0040379E" w:rsidRDefault="003E5C8C" w:rsidP="006F0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33"/>
              <w:gridCol w:w="2933"/>
              <w:gridCol w:w="2933"/>
              <w:gridCol w:w="2933"/>
              <w:gridCol w:w="2934"/>
            </w:tblGrid>
            <w:tr w:rsidR="003E5C8C" w:rsidRPr="0040379E" w:rsidTr="00C1128D">
              <w:trPr>
                <w:trHeight w:val="858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  <w:t>Время урока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  <w:t>4, 5, 9-11 классы, начинающие учиться с 8:00 часов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  <w:t xml:space="preserve">2, 3, 6.-8 </w:t>
                  </w:r>
                </w:p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  <w:t>классы, начинающие учиться с 9:00 часов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  <w:t>Время перемены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</w:rPr>
                    <w:t>Продолжительность перемены</w:t>
                  </w:r>
                </w:p>
              </w:tc>
            </w:tr>
            <w:tr w:rsidR="003E5C8C" w:rsidRPr="0040379E" w:rsidTr="00C1128D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8:00 – 8:45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  <w:tr w:rsidR="003E5C8C" w:rsidRPr="0040379E" w:rsidTr="00C1128D">
              <w:trPr>
                <w:trHeight w:val="24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8:45 – 9:00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15 мин</w:t>
                  </w:r>
                </w:p>
              </w:tc>
            </w:tr>
            <w:tr w:rsidR="003E5C8C" w:rsidRPr="0040379E" w:rsidTr="00C1128D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9:00 – 9:45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2-й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  <w:tr w:rsidR="003E5C8C" w:rsidRPr="0040379E" w:rsidTr="00C1128D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9:45 – 10:00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15 мин</w:t>
                  </w:r>
                </w:p>
              </w:tc>
            </w:tr>
            <w:tr w:rsidR="003E5C8C" w:rsidRPr="0040379E" w:rsidTr="00C1128D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10:00 – 10:45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3-й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2-й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  <w:tr w:rsidR="003E5C8C" w:rsidRPr="0040379E" w:rsidTr="00C1128D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10:45 – 11:00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15 мин</w:t>
                  </w:r>
                </w:p>
              </w:tc>
            </w:tr>
            <w:tr w:rsidR="003E5C8C" w:rsidRPr="0040379E" w:rsidTr="00C1128D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11:00 – 11:45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4-й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3-й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  <w:tr w:rsidR="003E5C8C" w:rsidRPr="0040379E" w:rsidTr="00C1128D">
              <w:trPr>
                <w:trHeight w:val="24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11:45 – 12:05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20 мин</w:t>
                  </w:r>
                </w:p>
              </w:tc>
            </w:tr>
            <w:tr w:rsidR="003E5C8C" w:rsidRPr="0040379E" w:rsidTr="00C1128D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12:05 – 12:50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5-й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4-й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  <w:tr w:rsidR="003E5C8C" w:rsidRPr="0040379E" w:rsidTr="00C1128D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12:50 – 13:10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20 мин</w:t>
                  </w:r>
                </w:p>
              </w:tc>
            </w:tr>
            <w:tr w:rsidR="003E5C8C" w:rsidRPr="0040379E" w:rsidTr="00C1128D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13:10 – 13:55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6-й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5-й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  <w:tr w:rsidR="003E5C8C" w:rsidRPr="0040379E" w:rsidTr="00C1128D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13:55 – 14:05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10 мин</w:t>
                  </w:r>
                </w:p>
              </w:tc>
            </w:tr>
            <w:tr w:rsidR="003E5C8C" w:rsidRPr="0040379E" w:rsidTr="00C1128D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14:05 – 14:50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7-й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6-й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  <w:tr w:rsidR="003E5C8C" w:rsidRPr="0040379E" w:rsidTr="00C1128D">
              <w:trPr>
                <w:trHeight w:val="227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14:50 – 15:00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10 мин</w:t>
                  </w:r>
                </w:p>
              </w:tc>
            </w:tr>
            <w:tr w:rsidR="003E5C8C" w:rsidRPr="0040379E" w:rsidTr="00C1128D">
              <w:trPr>
                <w:trHeight w:val="85"/>
                <w:jc w:val="center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15:00 – 15:45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C1128D">
                    <w:rPr>
                      <w:rFonts w:ascii="Times New Roman" w:eastAsia="SimSun" w:hAnsi="Times New Roman"/>
                      <w:sz w:val="24"/>
                      <w:szCs w:val="24"/>
                    </w:rPr>
                    <w:t>7-й урок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8C" w:rsidRPr="00C1128D" w:rsidRDefault="003E5C8C" w:rsidP="00C1128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E5C8C" w:rsidRPr="00A722E5" w:rsidRDefault="003E5C8C" w:rsidP="006F0BC4">
            <w:pPr>
              <w:tabs>
                <w:tab w:val="center" w:pos="23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8C" w:rsidRPr="007F66E2" w:rsidTr="006F0BC4">
        <w:trPr>
          <w:trHeight w:val="270"/>
        </w:trPr>
        <w:tc>
          <w:tcPr>
            <w:tcW w:w="16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8C" w:rsidRDefault="003E5C8C" w:rsidP="0067419A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5C8C" w:rsidRDefault="003E5C8C" w:rsidP="0067419A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5C8C" w:rsidRDefault="003E5C8C" w:rsidP="0067419A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5C8C" w:rsidRDefault="003E5C8C" w:rsidP="0067419A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5C8C" w:rsidRDefault="003E5C8C" w:rsidP="0067419A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5C8C" w:rsidRDefault="003E5C8C" w:rsidP="0067419A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22E5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учебных четвертей</w:t>
            </w:r>
          </w:p>
          <w:p w:rsidR="003E5C8C" w:rsidRPr="00A722E5" w:rsidRDefault="003E5C8C" w:rsidP="0067419A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5C8C" w:rsidRPr="007F66E2" w:rsidTr="0067419A">
        <w:trPr>
          <w:trHeight w:val="519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C8C" w:rsidRDefault="003E5C8C" w:rsidP="006F0B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bCs/>
                <w:sz w:val="24"/>
                <w:szCs w:val="24"/>
              </w:rPr>
              <w:t>I четверть:</w:t>
            </w:r>
          </w:p>
          <w:p w:rsidR="003E5C8C" w:rsidRPr="007F66E2" w:rsidRDefault="003E5C8C" w:rsidP="006F0B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5C8C" w:rsidRPr="007F66E2" w:rsidRDefault="003E5C8C" w:rsidP="006F0BC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3E5C8C" w:rsidRPr="007F66E2" w:rsidRDefault="003E5C8C" w:rsidP="006F0BC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учебных недель 4 дня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5C8C" w:rsidRPr="007F66E2" w:rsidRDefault="003E5C8C" w:rsidP="003B37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окончание: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октября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C8C" w:rsidRDefault="003E5C8C" w:rsidP="006F0B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bCs/>
                <w:sz w:val="24"/>
                <w:szCs w:val="24"/>
              </w:rPr>
              <w:t>II четверть:</w:t>
            </w:r>
          </w:p>
          <w:p w:rsidR="003E5C8C" w:rsidRPr="007F66E2" w:rsidRDefault="003E5C8C" w:rsidP="006F0B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5C8C" w:rsidRPr="007F66E2" w:rsidRDefault="003E5C8C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ноября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3E5C8C" w:rsidRPr="007F66E2" w:rsidRDefault="003E5C8C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учебных недель: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7 учебных недель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дня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5C8C" w:rsidRPr="007F66E2" w:rsidRDefault="003E5C8C" w:rsidP="008F6073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окончание: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5 декабря 2020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7F66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C8C" w:rsidRDefault="003E5C8C" w:rsidP="006F0B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bCs/>
                <w:sz w:val="24"/>
                <w:szCs w:val="24"/>
              </w:rPr>
              <w:t>III четверть:</w:t>
            </w:r>
          </w:p>
          <w:p w:rsidR="003E5C8C" w:rsidRPr="00E5413C" w:rsidRDefault="003E5C8C" w:rsidP="006F0B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5C8C" w:rsidRPr="00E5413C" w:rsidRDefault="003E5C8C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января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3E5C8C" w:rsidRPr="00E5413C" w:rsidRDefault="003E5C8C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</w:p>
          <w:p w:rsidR="003E5C8C" w:rsidRPr="00E5413C" w:rsidRDefault="003E5C8C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учебных недель и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для обучающихся 1 класса;</w:t>
            </w:r>
          </w:p>
          <w:p w:rsidR="003E5C8C" w:rsidRPr="00E5413C" w:rsidRDefault="003E5C8C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учебных недель и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для обучающихся 2-9 классов;</w:t>
            </w:r>
          </w:p>
          <w:p w:rsidR="003E5C8C" w:rsidRPr="00E5413C" w:rsidRDefault="003E5C8C" w:rsidP="008F6073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>окончание: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марта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8C" w:rsidRDefault="003E5C8C" w:rsidP="006F0B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bCs/>
                <w:sz w:val="24"/>
                <w:szCs w:val="24"/>
              </w:rPr>
              <w:t>IV четверть:</w:t>
            </w:r>
          </w:p>
          <w:p w:rsidR="003E5C8C" w:rsidRPr="00E5413C" w:rsidRDefault="003E5C8C" w:rsidP="006F0B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5C8C" w:rsidRPr="00E5413C" w:rsidRDefault="003E5C8C" w:rsidP="006F0B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 марта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21 года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E5C8C" w:rsidRPr="00E5413C" w:rsidRDefault="003E5C8C" w:rsidP="006F0BC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</w:p>
          <w:p w:rsidR="003E5C8C" w:rsidRPr="0067419A" w:rsidRDefault="003E5C8C" w:rsidP="006F0BC4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19A">
              <w:rPr>
                <w:rFonts w:ascii="Times New Roman" w:hAnsi="Times New Roman"/>
                <w:sz w:val="24"/>
                <w:szCs w:val="24"/>
              </w:rPr>
              <w:t>8 учебных недель;</w:t>
            </w:r>
          </w:p>
          <w:p w:rsidR="003E5C8C" w:rsidRPr="00E5413C" w:rsidRDefault="003E5C8C" w:rsidP="006F0BC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окончание: </w:t>
            </w:r>
          </w:p>
          <w:p w:rsidR="003E5C8C" w:rsidRPr="0067419A" w:rsidRDefault="003E5C8C" w:rsidP="008F60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мая 2021 года</w:t>
            </w:r>
          </w:p>
          <w:p w:rsidR="003E5C8C" w:rsidRPr="003B3733" w:rsidRDefault="003E5C8C" w:rsidP="008F60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</w:tr>
      <w:tr w:rsidR="003E5C8C" w:rsidRPr="007F66E2" w:rsidTr="006F0BC4">
        <w:trPr>
          <w:trHeight w:val="147"/>
        </w:trPr>
        <w:tc>
          <w:tcPr>
            <w:tcW w:w="16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8C" w:rsidRDefault="003E5C8C" w:rsidP="006F0B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5C8C" w:rsidRDefault="003E5C8C" w:rsidP="006F0B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учебных полугодий</w:t>
            </w:r>
          </w:p>
          <w:p w:rsidR="003E5C8C" w:rsidRPr="00E5413C" w:rsidRDefault="003E5C8C" w:rsidP="006F0B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5C8C" w:rsidRPr="007F66E2" w:rsidTr="00F5269A">
        <w:trPr>
          <w:trHeight w:val="270"/>
        </w:trPr>
        <w:tc>
          <w:tcPr>
            <w:tcW w:w="16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8C" w:rsidRDefault="003E5C8C" w:rsidP="006F0B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5C8C" w:rsidRDefault="003E5C8C" w:rsidP="006F0B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классы</w:t>
            </w:r>
          </w:p>
          <w:p w:rsidR="003E5C8C" w:rsidRPr="00E5413C" w:rsidRDefault="003E5C8C" w:rsidP="006F0B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5C8C" w:rsidRPr="007F66E2" w:rsidTr="00D73F93">
        <w:trPr>
          <w:trHeight w:val="270"/>
        </w:trPr>
        <w:tc>
          <w:tcPr>
            <w:tcW w:w="7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C8C" w:rsidRDefault="003E5C8C" w:rsidP="006F0BC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bCs/>
                <w:sz w:val="24"/>
                <w:szCs w:val="24"/>
              </w:rPr>
              <w:t>1 полугодие:</w:t>
            </w:r>
          </w:p>
          <w:p w:rsidR="003E5C8C" w:rsidRPr="00E5413C" w:rsidRDefault="003E5C8C" w:rsidP="006F0BC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5C8C" w:rsidRPr="00E5413C" w:rsidRDefault="003E5C8C" w:rsidP="006F0BC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3E5C8C" w:rsidRPr="00E5413C" w:rsidRDefault="003E5C8C" w:rsidP="006F0BC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15 учебных недель и </w:t>
            </w:r>
            <w:r>
              <w:rPr>
                <w:rFonts w:ascii="Times New Roman" w:hAnsi="Times New Roman"/>
                <w:sz w:val="24"/>
                <w:szCs w:val="24"/>
              </w:rPr>
              <w:t>1 день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5C8C" w:rsidRPr="00E5413C" w:rsidRDefault="003E5C8C" w:rsidP="003C2C7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>окончание: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декабря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8C" w:rsidRDefault="003E5C8C" w:rsidP="005A28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bCs/>
                <w:sz w:val="24"/>
                <w:szCs w:val="24"/>
              </w:rPr>
              <w:t>2 полугодие:</w:t>
            </w:r>
          </w:p>
          <w:p w:rsidR="003E5C8C" w:rsidRPr="00E5413C" w:rsidRDefault="003E5C8C" w:rsidP="005A28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5C8C" w:rsidRPr="00E5413C" w:rsidRDefault="003E5C8C" w:rsidP="005A28FC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января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3E5C8C" w:rsidRPr="0067419A" w:rsidRDefault="003E5C8C" w:rsidP="005A28FC">
            <w:pPr>
              <w:tabs>
                <w:tab w:val="center" w:pos="23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  <w:r w:rsidRPr="0067419A">
              <w:rPr>
                <w:rFonts w:ascii="Times New Roman" w:hAnsi="Times New Roman"/>
                <w:sz w:val="24"/>
                <w:szCs w:val="24"/>
              </w:rPr>
              <w:t xml:space="preserve">16 учебных недель и 3 дня </w:t>
            </w:r>
          </w:p>
          <w:p w:rsidR="003E5C8C" w:rsidRPr="0067419A" w:rsidRDefault="003E5C8C" w:rsidP="003C2C7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19A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окончание: </w:t>
            </w:r>
            <w:r w:rsidRPr="0067419A">
              <w:rPr>
                <w:rFonts w:ascii="Times New Roman" w:hAnsi="Times New Roman"/>
                <w:sz w:val="24"/>
                <w:szCs w:val="24"/>
              </w:rPr>
              <w:t xml:space="preserve">25 мая 2021 года </w:t>
            </w:r>
          </w:p>
        </w:tc>
      </w:tr>
    </w:tbl>
    <w:p w:rsidR="003E5C8C" w:rsidRDefault="003E5C8C"/>
    <w:sectPr w:rsidR="003E5C8C" w:rsidSect="00A474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66306DE"/>
    <w:multiLevelType w:val="hybridMultilevel"/>
    <w:tmpl w:val="11AEAB18"/>
    <w:lvl w:ilvl="0" w:tplc="59B4DD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423"/>
    <w:rsid w:val="000063A9"/>
    <w:rsid w:val="00011AB3"/>
    <w:rsid w:val="0001447E"/>
    <w:rsid w:val="000156C8"/>
    <w:rsid w:val="0002038E"/>
    <w:rsid w:val="000336C0"/>
    <w:rsid w:val="00055201"/>
    <w:rsid w:val="00063D4D"/>
    <w:rsid w:val="00071165"/>
    <w:rsid w:val="000836E4"/>
    <w:rsid w:val="00085CDC"/>
    <w:rsid w:val="00093447"/>
    <w:rsid w:val="000B44DC"/>
    <w:rsid w:val="000B6DAF"/>
    <w:rsid w:val="000C7D4D"/>
    <w:rsid w:val="000E1D1F"/>
    <w:rsid w:val="000E3842"/>
    <w:rsid w:val="000F460E"/>
    <w:rsid w:val="00111F8B"/>
    <w:rsid w:val="00125C73"/>
    <w:rsid w:val="00134572"/>
    <w:rsid w:val="00162F6C"/>
    <w:rsid w:val="001A4D3E"/>
    <w:rsid w:val="001D35EA"/>
    <w:rsid w:val="00201587"/>
    <w:rsid w:val="00203860"/>
    <w:rsid w:val="00205BBF"/>
    <w:rsid w:val="002266B9"/>
    <w:rsid w:val="002267A8"/>
    <w:rsid w:val="002329FF"/>
    <w:rsid w:val="00280F61"/>
    <w:rsid w:val="00281024"/>
    <w:rsid w:val="002A4C52"/>
    <w:rsid w:val="002C2F6C"/>
    <w:rsid w:val="002E0E26"/>
    <w:rsid w:val="002E49D1"/>
    <w:rsid w:val="00321EF2"/>
    <w:rsid w:val="003256E1"/>
    <w:rsid w:val="00344F89"/>
    <w:rsid w:val="0034500D"/>
    <w:rsid w:val="00354E84"/>
    <w:rsid w:val="003837CA"/>
    <w:rsid w:val="00386EE1"/>
    <w:rsid w:val="003964C2"/>
    <w:rsid w:val="003A169C"/>
    <w:rsid w:val="003B3733"/>
    <w:rsid w:val="003B7F49"/>
    <w:rsid w:val="003C0806"/>
    <w:rsid w:val="003C2C78"/>
    <w:rsid w:val="003C4998"/>
    <w:rsid w:val="003D4AEA"/>
    <w:rsid w:val="003E1933"/>
    <w:rsid w:val="003E5C8C"/>
    <w:rsid w:val="003F2145"/>
    <w:rsid w:val="00401F69"/>
    <w:rsid w:val="0040379E"/>
    <w:rsid w:val="00412E1D"/>
    <w:rsid w:val="00424177"/>
    <w:rsid w:val="00433AD9"/>
    <w:rsid w:val="00433E44"/>
    <w:rsid w:val="00440AC1"/>
    <w:rsid w:val="004A31B8"/>
    <w:rsid w:val="004D41AF"/>
    <w:rsid w:val="00507113"/>
    <w:rsid w:val="00545AB2"/>
    <w:rsid w:val="00550D69"/>
    <w:rsid w:val="00551834"/>
    <w:rsid w:val="005557B7"/>
    <w:rsid w:val="005564A4"/>
    <w:rsid w:val="00561215"/>
    <w:rsid w:val="00592305"/>
    <w:rsid w:val="005A28FC"/>
    <w:rsid w:val="005E1118"/>
    <w:rsid w:val="006026CD"/>
    <w:rsid w:val="006209BE"/>
    <w:rsid w:val="00636DAE"/>
    <w:rsid w:val="006438EC"/>
    <w:rsid w:val="00652A0E"/>
    <w:rsid w:val="00654943"/>
    <w:rsid w:val="00664231"/>
    <w:rsid w:val="0067419A"/>
    <w:rsid w:val="006743DE"/>
    <w:rsid w:val="006744AD"/>
    <w:rsid w:val="006A6B98"/>
    <w:rsid w:val="006B0ACF"/>
    <w:rsid w:val="006C5370"/>
    <w:rsid w:val="006D0B91"/>
    <w:rsid w:val="006E0C66"/>
    <w:rsid w:val="006F0911"/>
    <w:rsid w:val="006F0BC4"/>
    <w:rsid w:val="006F584D"/>
    <w:rsid w:val="00730F9A"/>
    <w:rsid w:val="007A763B"/>
    <w:rsid w:val="007C355E"/>
    <w:rsid w:val="007E2360"/>
    <w:rsid w:val="007E2D82"/>
    <w:rsid w:val="007E4E46"/>
    <w:rsid w:val="007F66E2"/>
    <w:rsid w:val="008007A7"/>
    <w:rsid w:val="00813582"/>
    <w:rsid w:val="00820F05"/>
    <w:rsid w:val="0082375E"/>
    <w:rsid w:val="00846ACC"/>
    <w:rsid w:val="00871835"/>
    <w:rsid w:val="00874E5C"/>
    <w:rsid w:val="008761F6"/>
    <w:rsid w:val="00893D3E"/>
    <w:rsid w:val="008C5D94"/>
    <w:rsid w:val="008D1FFE"/>
    <w:rsid w:val="008E1F24"/>
    <w:rsid w:val="008E6BDE"/>
    <w:rsid w:val="008F203A"/>
    <w:rsid w:val="008F6073"/>
    <w:rsid w:val="00914F30"/>
    <w:rsid w:val="00947927"/>
    <w:rsid w:val="0097168C"/>
    <w:rsid w:val="0097448F"/>
    <w:rsid w:val="00987438"/>
    <w:rsid w:val="009B26E1"/>
    <w:rsid w:val="009C30DE"/>
    <w:rsid w:val="009F0E55"/>
    <w:rsid w:val="009F5CE6"/>
    <w:rsid w:val="00A136F9"/>
    <w:rsid w:val="00A13C23"/>
    <w:rsid w:val="00A47423"/>
    <w:rsid w:val="00A50B64"/>
    <w:rsid w:val="00A67B4F"/>
    <w:rsid w:val="00A722E5"/>
    <w:rsid w:val="00A73065"/>
    <w:rsid w:val="00A74B23"/>
    <w:rsid w:val="00A76364"/>
    <w:rsid w:val="00AB224C"/>
    <w:rsid w:val="00AD2F44"/>
    <w:rsid w:val="00AF1660"/>
    <w:rsid w:val="00AF2FB1"/>
    <w:rsid w:val="00B00160"/>
    <w:rsid w:val="00B04A9A"/>
    <w:rsid w:val="00B27DE3"/>
    <w:rsid w:val="00B40886"/>
    <w:rsid w:val="00B73491"/>
    <w:rsid w:val="00B81556"/>
    <w:rsid w:val="00B94AA8"/>
    <w:rsid w:val="00B95540"/>
    <w:rsid w:val="00B96F6E"/>
    <w:rsid w:val="00BC677F"/>
    <w:rsid w:val="00BF4E9D"/>
    <w:rsid w:val="00C1128D"/>
    <w:rsid w:val="00C3488C"/>
    <w:rsid w:val="00C528D0"/>
    <w:rsid w:val="00C611CE"/>
    <w:rsid w:val="00C61BBF"/>
    <w:rsid w:val="00C7146A"/>
    <w:rsid w:val="00CA65F4"/>
    <w:rsid w:val="00CD4B03"/>
    <w:rsid w:val="00CD78E6"/>
    <w:rsid w:val="00CF0BE4"/>
    <w:rsid w:val="00CF4221"/>
    <w:rsid w:val="00D157C2"/>
    <w:rsid w:val="00D20388"/>
    <w:rsid w:val="00D22D63"/>
    <w:rsid w:val="00D300A3"/>
    <w:rsid w:val="00D61A4C"/>
    <w:rsid w:val="00D73F93"/>
    <w:rsid w:val="00D8002A"/>
    <w:rsid w:val="00DA50F5"/>
    <w:rsid w:val="00E20C67"/>
    <w:rsid w:val="00E5413C"/>
    <w:rsid w:val="00E6047A"/>
    <w:rsid w:val="00ED5C3E"/>
    <w:rsid w:val="00EF56DB"/>
    <w:rsid w:val="00F2310F"/>
    <w:rsid w:val="00F5269A"/>
    <w:rsid w:val="00F701AA"/>
    <w:rsid w:val="00F76AA1"/>
    <w:rsid w:val="00F8721B"/>
    <w:rsid w:val="00FA0D8B"/>
    <w:rsid w:val="00FB7028"/>
    <w:rsid w:val="00FD766C"/>
    <w:rsid w:val="00FF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40379E"/>
    <w:rPr>
      <w:rFonts w:ascii="Times New Roman" w:eastAsia="SimSun" w:hAnsi="Times New Roman"/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1520</TotalTime>
  <Pages>6</Pages>
  <Words>951</Words>
  <Characters>5422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Мехалович</cp:lastModifiedBy>
  <cp:revision>84</cp:revision>
  <cp:lastPrinted>2021-01-28T10:41:00Z</cp:lastPrinted>
  <dcterms:created xsi:type="dcterms:W3CDTF">2013-08-28T04:45:00Z</dcterms:created>
  <dcterms:modified xsi:type="dcterms:W3CDTF">2021-02-08T05:53:00Z</dcterms:modified>
</cp:coreProperties>
</file>