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ook w:val="01E0"/>
      </w:tblPr>
      <w:tblGrid>
        <w:gridCol w:w="3848"/>
        <w:gridCol w:w="1184"/>
        <w:gridCol w:w="4256"/>
      </w:tblGrid>
      <w:tr w:rsidR="00A8210C" w:rsidRPr="00986035" w:rsidTr="00DA36FF">
        <w:trPr>
          <w:trHeight w:val="1842"/>
        </w:trPr>
        <w:tc>
          <w:tcPr>
            <w:tcW w:w="3848" w:type="dxa"/>
          </w:tcPr>
          <w:p w:rsidR="00A8210C" w:rsidRPr="00F540D4" w:rsidRDefault="00A8210C" w:rsidP="001F3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D4">
              <w:rPr>
                <w:rFonts w:ascii="Times New Roman" w:hAnsi="Times New Roman"/>
                <w:b/>
                <w:sz w:val="24"/>
                <w:szCs w:val="24"/>
              </w:rPr>
              <w:t xml:space="preserve">Принят  </w:t>
            </w:r>
            <w:r w:rsidRPr="00F540D4">
              <w:rPr>
                <w:rFonts w:ascii="Times New Roman" w:hAnsi="Times New Roman"/>
                <w:sz w:val="24"/>
                <w:szCs w:val="24"/>
              </w:rPr>
              <w:t xml:space="preserve">на заседании управляющего совета МБОУ «Новоалександровская средняя общеобразовательная школа», протокол </w:t>
            </w:r>
          </w:p>
          <w:p w:rsidR="00A8210C" w:rsidRPr="00F540D4" w:rsidRDefault="00A8210C" w:rsidP="001F3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D4">
              <w:rPr>
                <w:rFonts w:ascii="Times New Roman" w:hAnsi="Times New Roman"/>
                <w:sz w:val="24"/>
                <w:szCs w:val="24"/>
              </w:rPr>
              <w:t xml:space="preserve">№ 1 от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540D4">
              <w:rPr>
                <w:rFonts w:ascii="Times New Roman" w:hAnsi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540D4">
              <w:rPr>
                <w:rFonts w:ascii="Times New Roman" w:hAnsi="Times New Roman"/>
                <w:sz w:val="24"/>
                <w:szCs w:val="24"/>
              </w:rPr>
              <w:t xml:space="preserve"> г.   </w:t>
            </w:r>
          </w:p>
          <w:p w:rsidR="00A8210C" w:rsidRPr="00747948" w:rsidRDefault="00A8210C" w:rsidP="001F3B6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</w:tcPr>
          <w:p w:rsidR="00A8210C" w:rsidRPr="00747948" w:rsidRDefault="00A8210C" w:rsidP="001F3B6D">
            <w:pPr>
              <w:spacing w:after="0" w:line="240" w:lineRule="auto"/>
              <w:ind w:left="3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6" w:type="dxa"/>
          </w:tcPr>
          <w:p w:rsidR="00A8210C" w:rsidRPr="00CF137E" w:rsidRDefault="00A8210C" w:rsidP="001F3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37E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 </w:t>
            </w:r>
            <w:r w:rsidRPr="00CF13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10C" w:rsidRPr="00CF137E" w:rsidRDefault="00A8210C" w:rsidP="001F3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37E">
              <w:rPr>
                <w:rFonts w:ascii="Times New Roman" w:hAnsi="Times New Roman"/>
                <w:sz w:val="24"/>
                <w:szCs w:val="24"/>
              </w:rPr>
              <w:t xml:space="preserve">приказом МБОУ «Новоалександровская средняя общеобразовательная школа»            </w:t>
            </w:r>
          </w:p>
          <w:p w:rsidR="00A8210C" w:rsidRPr="00CF137E" w:rsidRDefault="00A8210C" w:rsidP="00023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37E">
              <w:rPr>
                <w:rFonts w:ascii="Times New Roman" w:hAnsi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 </w:t>
            </w:r>
            <w:r w:rsidRPr="00CF137E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F137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F137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F137E">
              <w:rPr>
                <w:rFonts w:ascii="Times New Roman" w:hAnsi="Times New Roman"/>
                <w:sz w:val="24"/>
                <w:szCs w:val="24"/>
              </w:rPr>
              <w:t xml:space="preserve"> г.         </w:t>
            </w:r>
          </w:p>
        </w:tc>
      </w:tr>
    </w:tbl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Pr="00F63DE4" w:rsidRDefault="00A8210C" w:rsidP="00D46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3DE4">
        <w:rPr>
          <w:rFonts w:ascii="Times New Roman" w:hAnsi="Times New Roman"/>
          <w:b/>
          <w:sz w:val="28"/>
          <w:szCs w:val="28"/>
        </w:rPr>
        <w:t>Режим 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10C" w:rsidRDefault="00A8210C" w:rsidP="00D46168">
      <w:pPr>
        <w:spacing w:after="0" w:line="240" w:lineRule="auto"/>
        <w:jc w:val="center"/>
        <w:rPr>
          <w:b/>
          <w:sz w:val="28"/>
          <w:szCs w:val="28"/>
        </w:rPr>
      </w:pPr>
      <w:r w:rsidRPr="00F63DE4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бюджетного </w:t>
      </w:r>
      <w:r w:rsidRPr="00F63DE4">
        <w:rPr>
          <w:rFonts w:ascii="Times New Roman" w:hAnsi="Times New Roman"/>
          <w:b/>
          <w:sz w:val="28"/>
          <w:szCs w:val="28"/>
        </w:rPr>
        <w:t>общеобразовательного учреждения «Новоалександровская средняя общеобразовательная школа Ровеньского района Белгородской области»</w:t>
      </w:r>
      <w:r w:rsidRPr="00F63DE4">
        <w:rPr>
          <w:b/>
          <w:sz w:val="28"/>
          <w:szCs w:val="28"/>
        </w:rPr>
        <w:t xml:space="preserve"> </w:t>
      </w:r>
    </w:p>
    <w:p w:rsidR="00A8210C" w:rsidRPr="00F63DE4" w:rsidRDefault="00A8210C" w:rsidP="00D46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3DE4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F63DE4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9</w:t>
      </w:r>
      <w:r w:rsidRPr="00F63DE4">
        <w:rPr>
          <w:rFonts w:ascii="Times New Roman" w:hAnsi="Times New Roman"/>
          <w:sz w:val="28"/>
          <w:szCs w:val="28"/>
        </w:rPr>
        <w:t xml:space="preserve"> </w:t>
      </w:r>
      <w:r w:rsidRPr="00F63DE4">
        <w:rPr>
          <w:rFonts w:ascii="Times New Roman" w:hAnsi="Times New Roman"/>
          <w:b/>
          <w:sz w:val="28"/>
          <w:szCs w:val="28"/>
        </w:rPr>
        <w:t xml:space="preserve">учебный год </w:t>
      </w:r>
    </w:p>
    <w:p w:rsidR="00A8210C" w:rsidRDefault="00A8210C" w:rsidP="00D4616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0C" w:rsidRDefault="00A8210C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A8210C" w:rsidSect="001570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210C" w:rsidRDefault="00A8210C" w:rsidP="00087F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8210C" w:rsidRDefault="00A8210C" w:rsidP="00087F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Регламентирование образовательного процесса на неделю:</w:t>
      </w:r>
    </w:p>
    <w:p w:rsidR="00A8210C" w:rsidRPr="00565058" w:rsidRDefault="00A8210C" w:rsidP="00087FD7">
      <w:pPr>
        <w:tabs>
          <w:tab w:val="num" w:pos="72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режиме 5-дневной недели обучаются учащиеся 1-11 классов.</w:t>
      </w:r>
    </w:p>
    <w:p w:rsidR="00A8210C" w:rsidRDefault="00A8210C" w:rsidP="00087FD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210C" w:rsidRPr="00023FF6" w:rsidRDefault="00A8210C" w:rsidP="00087FD7">
      <w:pPr>
        <w:tabs>
          <w:tab w:val="num" w:pos="220"/>
          <w:tab w:val="left" w:pos="36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23FF6">
        <w:rPr>
          <w:rFonts w:ascii="Times New Roman" w:hAnsi="Times New Roman"/>
          <w:sz w:val="28"/>
          <w:szCs w:val="28"/>
        </w:rPr>
        <w:t>Количество классов-комплектов: 11. Наполняемость – 1</w:t>
      </w:r>
      <w:r>
        <w:rPr>
          <w:rFonts w:ascii="Times New Roman" w:hAnsi="Times New Roman"/>
          <w:sz w:val="28"/>
          <w:szCs w:val="28"/>
        </w:rPr>
        <w:t>35</w:t>
      </w:r>
      <w:r w:rsidRPr="00023FF6">
        <w:rPr>
          <w:rFonts w:ascii="Times New Roman" w:hAnsi="Times New Roman"/>
          <w:sz w:val="28"/>
          <w:szCs w:val="28"/>
        </w:rPr>
        <w:t xml:space="preserve"> человека </w:t>
      </w:r>
    </w:p>
    <w:p w:rsidR="00A8210C" w:rsidRDefault="00A8210C" w:rsidP="00087F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23FF6">
        <w:rPr>
          <w:rFonts w:ascii="Times New Roman" w:hAnsi="Times New Roman"/>
          <w:sz w:val="28"/>
          <w:szCs w:val="28"/>
        </w:rPr>
        <w:t>Регламентирование образовательного процесса на день.</w:t>
      </w:r>
    </w:p>
    <w:p w:rsidR="00A8210C" w:rsidRDefault="00A8210C" w:rsidP="00087FD7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Сменность: муниципальное бюджетное общеобразовательное учреждение работает в одну смену;</w:t>
      </w:r>
    </w:p>
    <w:p w:rsidR="00A8210C" w:rsidRDefault="00A8210C" w:rsidP="00087FD7">
      <w:pPr>
        <w:tabs>
          <w:tab w:val="center" w:pos="2380"/>
        </w:tabs>
        <w:snapToGrid w:val="0"/>
        <w:spacing w:after="0" w:line="240" w:lineRule="auto"/>
        <w:ind w:left="360"/>
        <w:jc w:val="center"/>
        <w:rPr>
          <w:rFonts w:ascii="Times New Roman" w:hAnsi="Times New Roman"/>
          <w:b/>
          <w:sz w:val="30"/>
          <w:szCs w:val="30"/>
        </w:rPr>
      </w:pPr>
    </w:p>
    <w:p w:rsidR="00A8210C" w:rsidRPr="00087FD7" w:rsidRDefault="00A8210C" w:rsidP="00087FD7">
      <w:pPr>
        <w:tabs>
          <w:tab w:val="center" w:pos="2380"/>
        </w:tabs>
        <w:snapToGrid w:val="0"/>
        <w:spacing w:after="0" w:line="240" w:lineRule="auto"/>
        <w:ind w:left="360"/>
        <w:jc w:val="center"/>
        <w:rPr>
          <w:rFonts w:ascii="Times New Roman" w:hAnsi="Times New Roman"/>
          <w:b/>
          <w:sz w:val="30"/>
          <w:szCs w:val="30"/>
        </w:rPr>
      </w:pPr>
      <w:r w:rsidRPr="00087FD7">
        <w:rPr>
          <w:rFonts w:ascii="Times New Roman" w:hAnsi="Times New Roman"/>
          <w:b/>
          <w:sz w:val="30"/>
          <w:szCs w:val="30"/>
        </w:rPr>
        <w:t>Начало занятий:    08</w:t>
      </w:r>
      <w:r w:rsidRPr="00087FD7">
        <w:rPr>
          <w:rFonts w:ascii="Times New Roman" w:hAnsi="Times New Roman"/>
          <w:b/>
          <w:sz w:val="30"/>
          <w:szCs w:val="30"/>
          <w:vertAlign w:val="superscript"/>
        </w:rPr>
        <w:t>30</w:t>
      </w:r>
      <w:r w:rsidRPr="00087FD7">
        <w:rPr>
          <w:rFonts w:ascii="Times New Roman" w:hAnsi="Times New Roman"/>
          <w:b/>
          <w:sz w:val="30"/>
          <w:szCs w:val="30"/>
        </w:rPr>
        <w:t xml:space="preserve"> часов                                </w:t>
      </w:r>
    </w:p>
    <w:p w:rsidR="00A8210C" w:rsidRDefault="00A8210C" w:rsidP="00087FD7">
      <w:pPr>
        <w:tabs>
          <w:tab w:val="center" w:pos="2380"/>
        </w:tabs>
        <w:snapToGrid w:val="0"/>
        <w:spacing w:after="0" w:line="240" w:lineRule="auto"/>
        <w:ind w:left="360"/>
        <w:jc w:val="center"/>
        <w:rPr>
          <w:rFonts w:ascii="Times New Roman" w:hAnsi="Times New Roman"/>
          <w:b/>
          <w:sz w:val="30"/>
          <w:szCs w:val="30"/>
        </w:rPr>
      </w:pPr>
    </w:p>
    <w:p w:rsidR="00A8210C" w:rsidRPr="00087FD7" w:rsidRDefault="00A8210C" w:rsidP="00087FD7">
      <w:pPr>
        <w:tabs>
          <w:tab w:val="center" w:pos="2380"/>
        </w:tabs>
        <w:snapToGrid w:val="0"/>
        <w:spacing w:after="0" w:line="240" w:lineRule="auto"/>
        <w:ind w:left="360"/>
        <w:jc w:val="center"/>
        <w:rPr>
          <w:rFonts w:ascii="Times New Roman" w:hAnsi="Times New Roman"/>
          <w:sz w:val="30"/>
          <w:szCs w:val="30"/>
        </w:rPr>
      </w:pPr>
      <w:r w:rsidRPr="00087FD7">
        <w:rPr>
          <w:rFonts w:ascii="Times New Roman" w:hAnsi="Times New Roman"/>
          <w:b/>
          <w:sz w:val="30"/>
          <w:szCs w:val="30"/>
        </w:rPr>
        <w:t xml:space="preserve">Сменность занятий:    </w:t>
      </w:r>
      <w:r w:rsidRPr="00087FD7">
        <w:rPr>
          <w:rFonts w:ascii="Times New Roman" w:hAnsi="Times New Roman"/>
          <w:sz w:val="30"/>
          <w:szCs w:val="30"/>
        </w:rPr>
        <w:t>1 смена</w:t>
      </w:r>
    </w:p>
    <w:p w:rsidR="00A8210C" w:rsidRDefault="00A8210C" w:rsidP="00087FD7">
      <w:pPr>
        <w:tabs>
          <w:tab w:val="center" w:pos="2380"/>
        </w:tabs>
        <w:snapToGrid w:val="0"/>
        <w:spacing w:after="0" w:line="240" w:lineRule="auto"/>
        <w:ind w:left="360"/>
        <w:jc w:val="center"/>
        <w:rPr>
          <w:rFonts w:ascii="Times New Roman" w:hAnsi="Times New Roman"/>
          <w:b/>
          <w:sz w:val="30"/>
          <w:szCs w:val="30"/>
        </w:rPr>
      </w:pPr>
    </w:p>
    <w:p w:rsidR="00A8210C" w:rsidRDefault="00A8210C" w:rsidP="00087FD7">
      <w:pPr>
        <w:tabs>
          <w:tab w:val="center" w:pos="2380"/>
        </w:tabs>
        <w:snapToGrid w:val="0"/>
        <w:spacing w:after="0" w:line="240" w:lineRule="auto"/>
        <w:ind w:left="360"/>
        <w:jc w:val="center"/>
        <w:rPr>
          <w:rFonts w:ascii="Times New Roman" w:hAnsi="Times New Roman"/>
          <w:b/>
          <w:sz w:val="30"/>
          <w:szCs w:val="30"/>
        </w:rPr>
      </w:pPr>
      <w:r w:rsidRPr="00087FD7">
        <w:rPr>
          <w:rFonts w:ascii="Times New Roman" w:hAnsi="Times New Roman"/>
          <w:b/>
          <w:sz w:val="30"/>
          <w:szCs w:val="30"/>
        </w:rPr>
        <w:t xml:space="preserve">Продолжительность занятий: </w:t>
      </w:r>
    </w:p>
    <w:p w:rsidR="00A8210C" w:rsidRPr="00087FD7" w:rsidRDefault="00A8210C" w:rsidP="00087FD7">
      <w:pPr>
        <w:tabs>
          <w:tab w:val="center" w:pos="2380"/>
        </w:tabs>
        <w:snapToGrid w:val="0"/>
        <w:spacing w:after="0" w:line="240" w:lineRule="auto"/>
        <w:ind w:left="360"/>
        <w:jc w:val="center"/>
        <w:rPr>
          <w:rFonts w:ascii="Times New Roman" w:hAnsi="Times New Roman"/>
          <w:b/>
          <w:sz w:val="30"/>
          <w:szCs w:val="30"/>
        </w:rPr>
      </w:pPr>
    </w:p>
    <w:p w:rsidR="00A8210C" w:rsidRPr="00087FD7" w:rsidRDefault="00A8210C" w:rsidP="00087FD7">
      <w:pPr>
        <w:tabs>
          <w:tab w:val="center" w:pos="2380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087FD7">
        <w:rPr>
          <w:rFonts w:ascii="Times New Roman" w:hAnsi="Times New Roman"/>
          <w:sz w:val="28"/>
          <w:szCs w:val="28"/>
        </w:rPr>
        <w:t xml:space="preserve">1 класс – 35 минут 1 полугодие;    40 минут 2 полугодие;                                                        2-11 классы – 45 минут </w:t>
      </w:r>
    </w:p>
    <w:p w:rsidR="00A8210C" w:rsidRDefault="00A8210C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8210C" w:rsidRPr="00087FD7" w:rsidRDefault="00A8210C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7FD7">
        <w:rPr>
          <w:rFonts w:ascii="Times New Roman" w:hAnsi="Times New Roman"/>
          <w:b/>
          <w:sz w:val="24"/>
          <w:szCs w:val="24"/>
        </w:rPr>
        <w:t>для обучающихся 1 класса на сентябрь - октябрь:</w:t>
      </w:r>
    </w:p>
    <w:p w:rsidR="00A8210C" w:rsidRPr="00087FD7" w:rsidRDefault="00A8210C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7FD7">
        <w:rPr>
          <w:rFonts w:ascii="Times New Roman" w:hAnsi="Times New Roman"/>
          <w:b/>
          <w:sz w:val="24"/>
          <w:szCs w:val="24"/>
        </w:rPr>
        <w:t>Понедельник – пятница</w:t>
      </w:r>
    </w:p>
    <w:p w:rsidR="00A8210C" w:rsidRPr="00087FD7" w:rsidRDefault="00A8210C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0"/>
        <w:gridCol w:w="7170"/>
        <w:gridCol w:w="4411"/>
      </w:tblGrid>
      <w:tr w:rsidR="00A8210C" w:rsidRPr="008E1F24" w:rsidTr="0075290E">
        <w:trPr>
          <w:trHeight w:val="324"/>
          <w:jc w:val="center"/>
        </w:trPr>
        <w:tc>
          <w:tcPr>
            <w:tcW w:w="36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71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441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A8210C" w:rsidRPr="008E1F24" w:rsidTr="0075290E">
        <w:trPr>
          <w:trHeight w:val="70"/>
          <w:jc w:val="center"/>
        </w:trPr>
        <w:tc>
          <w:tcPr>
            <w:tcW w:w="36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8-30</w:t>
            </w:r>
          </w:p>
        </w:tc>
        <w:tc>
          <w:tcPr>
            <w:tcW w:w="71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Первый  урок</w:t>
            </w:r>
          </w:p>
        </w:tc>
        <w:tc>
          <w:tcPr>
            <w:tcW w:w="441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9-05</w:t>
            </w:r>
          </w:p>
        </w:tc>
      </w:tr>
      <w:tr w:rsidR="00A8210C" w:rsidRPr="008E1F24" w:rsidTr="0075290E">
        <w:trPr>
          <w:trHeight w:val="170"/>
          <w:jc w:val="center"/>
        </w:trPr>
        <w:tc>
          <w:tcPr>
            <w:tcW w:w="36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9-05</w:t>
            </w:r>
          </w:p>
        </w:tc>
        <w:tc>
          <w:tcPr>
            <w:tcW w:w="71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Первая перемена. Завтрак  для учащихся 1 класса</w:t>
            </w:r>
          </w:p>
        </w:tc>
        <w:tc>
          <w:tcPr>
            <w:tcW w:w="441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</w:tr>
      <w:tr w:rsidR="00A8210C" w:rsidRPr="008E1F24" w:rsidTr="0075290E">
        <w:trPr>
          <w:trHeight w:val="324"/>
          <w:jc w:val="center"/>
        </w:trPr>
        <w:tc>
          <w:tcPr>
            <w:tcW w:w="36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  <w:tc>
          <w:tcPr>
            <w:tcW w:w="71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Второй урок</w:t>
            </w:r>
          </w:p>
        </w:tc>
        <w:tc>
          <w:tcPr>
            <w:tcW w:w="441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9-55</w:t>
            </w:r>
          </w:p>
        </w:tc>
      </w:tr>
      <w:tr w:rsidR="00A8210C" w:rsidRPr="008E1F24" w:rsidTr="0075290E">
        <w:trPr>
          <w:trHeight w:val="324"/>
          <w:jc w:val="center"/>
        </w:trPr>
        <w:tc>
          <w:tcPr>
            <w:tcW w:w="36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9-55</w:t>
            </w:r>
          </w:p>
        </w:tc>
        <w:tc>
          <w:tcPr>
            <w:tcW w:w="71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441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10-40</w:t>
            </w:r>
          </w:p>
        </w:tc>
      </w:tr>
      <w:tr w:rsidR="00A8210C" w:rsidRPr="008E1F24" w:rsidTr="0075290E">
        <w:trPr>
          <w:trHeight w:val="324"/>
          <w:jc w:val="center"/>
        </w:trPr>
        <w:tc>
          <w:tcPr>
            <w:tcW w:w="36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10-40</w:t>
            </w:r>
          </w:p>
        </w:tc>
        <w:tc>
          <w:tcPr>
            <w:tcW w:w="71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Третий урок</w:t>
            </w:r>
          </w:p>
        </w:tc>
        <w:tc>
          <w:tcPr>
            <w:tcW w:w="441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</w:tr>
      <w:tr w:rsidR="00A8210C" w:rsidRPr="008E1F24" w:rsidTr="0075290E">
        <w:trPr>
          <w:trHeight w:val="371"/>
          <w:jc w:val="center"/>
        </w:trPr>
        <w:tc>
          <w:tcPr>
            <w:tcW w:w="36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71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Вторая перемена. Обед для учащихся 1 класса</w:t>
            </w:r>
          </w:p>
        </w:tc>
        <w:tc>
          <w:tcPr>
            <w:tcW w:w="441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11-35</w:t>
            </w:r>
          </w:p>
        </w:tc>
      </w:tr>
    </w:tbl>
    <w:p w:rsidR="00A8210C" w:rsidRPr="00087FD7" w:rsidRDefault="00A8210C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8210C" w:rsidRPr="00087FD7" w:rsidRDefault="00A8210C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8210C" w:rsidRPr="00087FD7" w:rsidRDefault="00A8210C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8210C" w:rsidRPr="00087FD7" w:rsidRDefault="00A8210C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7FD7">
        <w:rPr>
          <w:rFonts w:ascii="Times New Roman" w:hAnsi="Times New Roman"/>
          <w:b/>
          <w:sz w:val="24"/>
          <w:szCs w:val="24"/>
        </w:rPr>
        <w:t>для обучающихся 1 класса на ноябрь - декабрь:</w:t>
      </w:r>
    </w:p>
    <w:p w:rsidR="00A8210C" w:rsidRPr="00087FD7" w:rsidRDefault="00A8210C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7FD7">
        <w:rPr>
          <w:rFonts w:ascii="Times New Roman" w:hAnsi="Times New Roman"/>
          <w:b/>
          <w:sz w:val="24"/>
          <w:szCs w:val="24"/>
        </w:rPr>
        <w:t>Понедельник – пятница</w:t>
      </w:r>
    </w:p>
    <w:p w:rsidR="00A8210C" w:rsidRPr="00087FD7" w:rsidRDefault="00A8210C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0"/>
        <w:gridCol w:w="7170"/>
        <w:gridCol w:w="4411"/>
      </w:tblGrid>
      <w:tr w:rsidR="00A8210C" w:rsidRPr="008E1F24" w:rsidTr="0075290E">
        <w:trPr>
          <w:trHeight w:val="324"/>
          <w:jc w:val="center"/>
        </w:trPr>
        <w:tc>
          <w:tcPr>
            <w:tcW w:w="36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71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441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A8210C" w:rsidRPr="008E1F24" w:rsidTr="0075290E">
        <w:trPr>
          <w:trHeight w:val="70"/>
          <w:jc w:val="center"/>
        </w:trPr>
        <w:tc>
          <w:tcPr>
            <w:tcW w:w="36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8-30</w:t>
            </w:r>
          </w:p>
        </w:tc>
        <w:tc>
          <w:tcPr>
            <w:tcW w:w="71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Первый  урок</w:t>
            </w:r>
          </w:p>
        </w:tc>
        <w:tc>
          <w:tcPr>
            <w:tcW w:w="441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9-05</w:t>
            </w:r>
          </w:p>
        </w:tc>
      </w:tr>
      <w:tr w:rsidR="00A8210C" w:rsidRPr="008E1F24" w:rsidTr="0075290E">
        <w:trPr>
          <w:trHeight w:val="170"/>
          <w:jc w:val="center"/>
        </w:trPr>
        <w:tc>
          <w:tcPr>
            <w:tcW w:w="36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9-05</w:t>
            </w:r>
          </w:p>
        </w:tc>
        <w:tc>
          <w:tcPr>
            <w:tcW w:w="71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Первая перемена. Завтрак  для учащихся 1 класса</w:t>
            </w:r>
          </w:p>
        </w:tc>
        <w:tc>
          <w:tcPr>
            <w:tcW w:w="441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</w:tr>
      <w:tr w:rsidR="00A8210C" w:rsidRPr="008E1F24" w:rsidTr="0075290E">
        <w:trPr>
          <w:trHeight w:val="324"/>
          <w:jc w:val="center"/>
        </w:trPr>
        <w:tc>
          <w:tcPr>
            <w:tcW w:w="36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  <w:tc>
          <w:tcPr>
            <w:tcW w:w="71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Второй урок</w:t>
            </w:r>
          </w:p>
        </w:tc>
        <w:tc>
          <w:tcPr>
            <w:tcW w:w="441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9-55</w:t>
            </w:r>
          </w:p>
        </w:tc>
      </w:tr>
      <w:tr w:rsidR="00A8210C" w:rsidRPr="008E1F24" w:rsidTr="0075290E">
        <w:trPr>
          <w:trHeight w:val="324"/>
          <w:jc w:val="center"/>
        </w:trPr>
        <w:tc>
          <w:tcPr>
            <w:tcW w:w="36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9-55</w:t>
            </w:r>
          </w:p>
        </w:tc>
        <w:tc>
          <w:tcPr>
            <w:tcW w:w="71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441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10-40</w:t>
            </w:r>
          </w:p>
        </w:tc>
      </w:tr>
      <w:tr w:rsidR="00A8210C" w:rsidRPr="008E1F24" w:rsidTr="0075290E">
        <w:trPr>
          <w:trHeight w:val="324"/>
          <w:jc w:val="center"/>
        </w:trPr>
        <w:tc>
          <w:tcPr>
            <w:tcW w:w="36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10-40</w:t>
            </w:r>
          </w:p>
        </w:tc>
        <w:tc>
          <w:tcPr>
            <w:tcW w:w="71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Третий урок</w:t>
            </w:r>
          </w:p>
        </w:tc>
        <w:tc>
          <w:tcPr>
            <w:tcW w:w="441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</w:tr>
      <w:tr w:rsidR="00A8210C" w:rsidRPr="008E1F24" w:rsidTr="0075290E">
        <w:trPr>
          <w:trHeight w:val="371"/>
          <w:jc w:val="center"/>
        </w:trPr>
        <w:tc>
          <w:tcPr>
            <w:tcW w:w="36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71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 xml:space="preserve">Вторая перемена. </w:t>
            </w:r>
          </w:p>
        </w:tc>
        <w:tc>
          <w:tcPr>
            <w:tcW w:w="441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</w:tr>
      <w:tr w:rsidR="00A8210C" w:rsidRPr="008E1F24" w:rsidTr="0075290E">
        <w:trPr>
          <w:trHeight w:val="371"/>
          <w:jc w:val="center"/>
        </w:trPr>
        <w:tc>
          <w:tcPr>
            <w:tcW w:w="36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71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Четвёртый урок</w:t>
            </w:r>
          </w:p>
        </w:tc>
        <w:tc>
          <w:tcPr>
            <w:tcW w:w="441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</w:tr>
      <w:tr w:rsidR="00A8210C" w:rsidRPr="008E1F24" w:rsidTr="0075290E">
        <w:trPr>
          <w:trHeight w:val="371"/>
          <w:jc w:val="center"/>
        </w:trPr>
        <w:tc>
          <w:tcPr>
            <w:tcW w:w="36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7170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Третья перемена. Обед для учащихся 1 класса</w:t>
            </w:r>
          </w:p>
        </w:tc>
        <w:tc>
          <w:tcPr>
            <w:tcW w:w="441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12-20</w:t>
            </w:r>
          </w:p>
        </w:tc>
      </w:tr>
    </w:tbl>
    <w:p w:rsidR="00A8210C" w:rsidRPr="00087FD7" w:rsidRDefault="00A8210C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8210C" w:rsidRPr="00087FD7" w:rsidRDefault="00A8210C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8210C" w:rsidRPr="00087FD7" w:rsidRDefault="00A8210C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7FD7">
        <w:rPr>
          <w:rFonts w:ascii="Times New Roman" w:hAnsi="Times New Roman"/>
          <w:b/>
          <w:sz w:val="24"/>
          <w:szCs w:val="24"/>
        </w:rPr>
        <w:t>для обучающихся 1 класса на январь-май:</w:t>
      </w:r>
    </w:p>
    <w:p w:rsidR="00A8210C" w:rsidRPr="00087FD7" w:rsidRDefault="00A8210C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7FD7">
        <w:rPr>
          <w:rFonts w:ascii="Times New Roman" w:hAnsi="Times New Roman"/>
          <w:b/>
          <w:sz w:val="24"/>
          <w:szCs w:val="24"/>
        </w:rPr>
        <w:t>Понедельник – пятница</w:t>
      </w:r>
    </w:p>
    <w:p w:rsidR="00A8210C" w:rsidRPr="00087FD7" w:rsidRDefault="00A8210C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7254"/>
        <w:gridCol w:w="4461"/>
      </w:tblGrid>
      <w:tr w:rsidR="00A8210C" w:rsidRPr="008E1F24" w:rsidTr="0075290E">
        <w:trPr>
          <w:trHeight w:val="343"/>
          <w:jc w:val="center"/>
        </w:trPr>
        <w:tc>
          <w:tcPr>
            <w:tcW w:w="3712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7254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446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A8210C" w:rsidRPr="008E1F24" w:rsidTr="0075290E">
        <w:trPr>
          <w:trHeight w:val="359"/>
          <w:jc w:val="center"/>
        </w:trPr>
        <w:tc>
          <w:tcPr>
            <w:tcW w:w="3712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8-30</w:t>
            </w:r>
          </w:p>
        </w:tc>
        <w:tc>
          <w:tcPr>
            <w:tcW w:w="7254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Первый  урок</w:t>
            </w:r>
          </w:p>
        </w:tc>
        <w:tc>
          <w:tcPr>
            <w:tcW w:w="446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</w:tr>
      <w:tr w:rsidR="00A8210C" w:rsidRPr="008E1F24" w:rsidTr="0075290E">
        <w:trPr>
          <w:trHeight w:val="274"/>
          <w:jc w:val="center"/>
        </w:trPr>
        <w:tc>
          <w:tcPr>
            <w:tcW w:w="3712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7254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Первая перемена. Завтрак  для учащихся 1 класса</w:t>
            </w:r>
          </w:p>
        </w:tc>
        <w:tc>
          <w:tcPr>
            <w:tcW w:w="446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9-25</w:t>
            </w:r>
          </w:p>
        </w:tc>
      </w:tr>
      <w:tr w:rsidR="00A8210C" w:rsidRPr="008E1F24" w:rsidTr="0075290E">
        <w:trPr>
          <w:trHeight w:val="343"/>
          <w:jc w:val="center"/>
        </w:trPr>
        <w:tc>
          <w:tcPr>
            <w:tcW w:w="3712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9-25</w:t>
            </w:r>
          </w:p>
        </w:tc>
        <w:tc>
          <w:tcPr>
            <w:tcW w:w="7254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Второй урок</w:t>
            </w:r>
          </w:p>
        </w:tc>
        <w:tc>
          <w:tcPr>
            <w:tcW w:w="446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10-05</w:t>
            </w:r>
          </w:p>
        </w:tc>
      </w:tr>
      <w:tr w:rsidR="00A8210C" w:rsidRPr="008E1F24" w:rsidTr="0075290E">
        <w:trPr>
          <w:trHeight w:val="343"/>
          <w:jc w:val="center"/>
        </w:trPr>
        <w:tc>
          <w:tcPr>
            <w:tcW w:w="3712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10-05</w:t>
            </w:r>
          </w:p>
        </w:tc>
        <w:tc>
          <w:tcPr>
            <w:tcW w:w="7254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446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10-45</w:t>
            </w:r>
          </w:p>
        </w:tc>
      </w:tr>
      <w:tr w:rsidR="00A8210C" w:rsidRPr="008E1F24" w:rsidTr="0075290E">
        <w:trPr>
          <w:trHeight w:val="343"/>
          <w:jc w:val="center"/>
        </w:trPr>
        <w:tc>
          <w:tcPr>
            <w:tcW w:w="3712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10-45</w:t>
            </w:r>
          </w:p>
        </w:tc>
        <w:tc>
          <w:tcPr>
            <w:tcW w:w="7254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Третий урок</w:t>
            </w:r>
          </w:p>
        </w:tc>
        <w:tc>
          <w:tcPr>
            <w:tcW w:w="446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</w:tr>
      <w:tr w:rsidR="00A8210C" w:rsidRPr="008E1F24" w:rsidTr="0075290E">
        <w:trPr>
          <w:trHeight w:val="343"/>
          <w:jc w:val="center"/>
        </w:trPr>
        <w:tc>
          <w:tcPr>
            <w:tcW w:w="3712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7254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Вторая перемена</w:t>
            </w:r>
          </w:p>
        </w:tc>
        <w:tc>
          <w:tcPr>
            <w:tcW w:w="446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11-35</w:t>
            </w:r>
          </w:p>
        </w:tc>
      </w:tr>
      <w:tr w:rsidR="00A8210C" w:rsidRPr="008E1F24" w:rsidTr="0075290E">
        <w:trPr>
          <w:trHeight w:val="393"/>
          <w:jc w:val="center"/>
        </w:trPr>
        <w:tc>
          <w:tcPr>
            <w:tcW w:w="3712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11-35</w:t>
            </w:r>
          </w:p>
        </w:tc>
        <w:tc>
          <w:tcPr>
            <w:tcW w:w="7254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Четвертый урок</w:t>
            </w:r>
          </w:p>
        </w:tc>
        <w:tc>
          <w:tcPr>
            <w:tcW w:w="446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</w:tr>
      <w:tr w:rsidR="00A8210C" w:rsidRPr="008E1F24" w:rsidTr="0075290E">
        <w:trPr>
          <w:trHeight w:val="359"/>
          <w:jc w:val="center"/>
        </w:trPr>
        <w:tc>
          <w:tcPr>
            <w:tcW w:w="3712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7254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Третья перемена. Обед для учащихся 1 класса</w:t>
            </w:r>
          </w:p>
        </w:tc>
        <w:tc>
          <w:tcPr>
            <w:tcW w:w="446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12-35</w:t>
            </w:r>
          </w:p>
        </w:tc>
      </w:tr>
      <w:tr w:rsidR="00A8210C" w:rsidRPr="008E1F24" w:rsidTr="0075290E">
        <w:trPr>
          <w:trHeight w:val="359"/>
          <w:jc w:val="center"/>
        </w:trPr>
        <w:tc>
          <w:tcPr>
            <w:tcW w:w="3712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12-35</w:t>
            </w:r>
          </w:p>
        </w:tc>
        <w:tc>
          <w:tcPr>
            <w:tcW w:w="7254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Пятый урок</w:t>
            </w:r>
          </w:p>
        </w:tc>
        <w:tc>
          <w:tcPr>
            <w:tcW w:w="4461" w:type="dxa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</w:tr>
    </w:tbl>
    <w:p w:rsidR="00A8210C" w:rsidRDefault="00A8210C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8210C" w:rsidRPr="00087FD7" w:rsidRDefault="00A8210C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7FD7">
        <w:rPr>
          <w:rFonts w:ascii="Times New Roman" w:hAnsi="Times New Roman"/>
          <w:b/>
          <w:sz w:val="24"/>
          <w:szCs w:val="24"/>
        </w:rPr>
        <w:t>для обучающихся 2 – 11 классов:</w:t>
      </w:r>
    </w:p>
    <w:p w:rsidR="00A8210C" w:rsidRPr="00087FD7" w:rsidRDefault="00A8210C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7FD7">
        <w:rPr>
          <w:rFonts w:ascii="Times New Roman" w:hAnsi="Times New Roman"/>
          <w:b/>
          <w:sz w:val="24"/>
          <w:szCs w:val="24"/>
        </w:rPr>
        <w:t>Понедельник – пятница</w:t>
      </w:r>
    </w:p>
    <w:tbl>
      <w:tblPr>
        <w:tblW w:w="16312" w:type="dxa"/>
        <w:jc w:val="center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2943"/>
        <w:gridCol w:w="784"/>
        <w:gridCol w:w="3469"/>
        <w:gridCol w:w="3812"/>
        <w:gridCol w:w="320"/>
        <w:gridCol w:w="4123"/>
        <w:gridCol w:w="113"/>
      </w:tblGrid>
      <w:tr w:rsidR="00A8210C" w:rsidRPr="008E1F24" w:rsidTr="00087FD7">
        <w:trPr>
          <w:gridBefore w:val="1"/>
          <w:gridAfter w:val="1"/>
          <w:wBefore w:w="748" w:type="dxa"/>
          <w:wAfter w:w="113" w:type="dxa"/>
          <w:trHeight w:val="247"/>
          <w:jc w:val="center"/>
        </w:trPr>
        <w:tc>
          <w:tcPr>
            <w:tcW w:w="3727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7281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4443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A8210C" w:rsidRPr="008E1F24" w:rsidTr="00087FD7">
        <w:trPr>
          <w:gridBefore w:val="1"/>
          <w:gridAfter w:val="1"/>
          <w:wBefore w:w="748" w:type="dxa"/>
          <w:wAfter w:w="113" w:type="dxa"/>
          <w:trHeight w:val="247"/>
          <w:jc w:val="center"/>
        </w:trPr>
        <w:tc>
          <w:tcPr>
            <w:tcW w:w="3727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8-30</w:t>
            </w:r>
          </w:p>
        </w:tc>
        <w:tc>
          <w:tcPr>
            <w:tcW w:w="7281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Первый  урок</w:t>
            </w:r>
          </w:p>
        </w:tc>
        <w:tc>
          <w:tcPr>
            <w:tcW w:w="4443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9-15</w:t>
            </w:r>
          </w:p>
        </w:tc>
      </w:tr>
      <w:tr w:rsidR="00A8210C" w:rsidRPr="008E1F24" w:rsidTr="00087FD7">
        <w:trPr>
          <w:gridBefore w:val="1"/>
          <w:gridAfter w:val="1"/>
          <w:wBefore w:w="748" w:type="dxa"/>
          <w:wAfter w:w="113" w:type="dxa"/>
          <w:trHeight w:val="294"/>
          <w:jc w:val="center"/>
        </w:trPr>
        <w:tc>
          <w:tcPr>
            <w:tcW w:w="3727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9-15</w:t>
            </w:r>
          </w:p>
        </w:tc>
        <w:tc>
          <w:tcPr>
            <w:tcW w:w="7281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Первая перемена. Завтрак для учащихся 2-5 классов</w:t>
            </w:r>
          </w:p>
        </w:tc>
        <w:tc>
          <w:tcPr>
            <w:tcW w:w="4443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</w:tr>
      <w:tr w:rsidR="00A8210C" w:rsidRPr="008E1F24" w:rsidTr="00087FD7">
        <w:trPr>
          <w:gridBefore w:val="1"/>
          <w:gridAfter w:val="1"/>
          <w:wBefore w:w="748" w:type="dxa"/>
          <w:wAfter w:w="113" w:type="dxa"/>
          <w:trHeight w:val="247"/>
          <w:jc w:val="center"/>
        </w:trPr>
        <w:tc>
          <w:tcPr>
            <w:tcW w:w="3727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7281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Второй урок</w:t>
            </w:r>
          </w:p>
        </w:tc>
        <w:tc>
          <w:tcPr>
            <w:tcW w:w="4443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</w:tr>
      <w:tr w:rsidR="00A8210C" w:rsidRPr="008E1F24" w:rsidTr="00087FD7">
        <w:trPr>
          <w:gridBefore w:val="1"/>
          <w:gridAfter w:val="1"/>
          <w:wBefore w:w="748" w:type="dxa"/>
          <w:wAfter w:w="113" w:type="dxa"/>
          <w:trHeight w:val="260"/>
          <w:jc w:val="center"/>
        </w:trPr>
        <w:tc>
          <w:tcPr>
            <w:tcW w:w="3727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7281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Вторая перемена. Завтрак для учащихся 6-11 классов</w:t>
            </w:r>
          </w:p>
        </w:tc>
        <w:tc>
          <w:tcPr>
            <w:tcW w:w="4443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</w:tr>
      <w:tr w:rsidR="00A8210C" w:rsidRPr="008E1F24" w:rsidTr="00087FD7">
        <w:trPr>
          <w:gridBefore w:val="1"/>
          <w:gridAfter w:val="1"/>
          <w:wBefore w:w="748" w:type="dxa"/>
          <w:wAfter w:w="113" w:type="dxa"/>
          <w:trHeight w:val="247"/>
          <w:jc w:val="center"/>
        </w:trPr>
        <w:tc>
          <w:tcPr>
            <w:tcW w:w="3727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7281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Третий урок</w:t>
            </w:r>
          </w:p>
        </w:tc>
        <w:tc>
          <w:tcPr>
            <w:tcW w:w="4443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</w:tr>
      <w:tr w:rsidR="00A8210C" w:rsidRPr="008E1F24" w:rsidTr="00087FD7">
        <w:trPr>
          <w:gridBefore w:val="1"/>
          <w:gridAfter w:val="1"/>
          <w:wBefore w:w="748" w:type="dxa"/>
          <w:wAfter w:w="113" w:type="dxa"/>
          <w:trHeight w:val="247"/>
          <w:jc w:val="center"/>
        </w:trPr>
        <w:tc>
          <w:tcPr>
            <w:tcW w:w="3727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7281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Третья перемена</w:t>
            </w:r>
          </w:p>
        </w:tc>
        <w:tc>
          <w:tcPr>
            <w:tcW w:w="4443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</w:tr>
      <w:tr w:rsidR="00A8210C" w:rsidRPr="008E1F24" w:rsidTr="00087FD7">
        <w:trPr>
          <w:gridBefore w:val="1"/>
          <w:gridAfter w:val="1"/>
          <w:wBefore w:w="748" w:type="dxa"/>
          <w:wAfter w:w="113" w:type="dxa"/>
          <w:trHeight w:val="247"/>
          <w:jc w:val="center"/>
        </w:trPr>
        <w:tc>
          <w:tcPr>
            <w:tcW w:w="3727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7281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Четвертый урок</w:t>
            </w:r>
          </w:p>
        </w:tc>
        <w:tc>
          <w:tcPr>
            <w:tcW w:w="4443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12-10</w:t>
            </w:r>
          </w:p>
        </w:tc>
      </w:tr>
      <w:tr w:rsidR="00A8210C" w:rsidRPr="008E1F24" w:rsidTr="00087FD7">
        <w:trPr>
          <w:gridBefore w:val="1"/>
          <w:gridAfter w:val="1"/>
          <w:wBefore w:w="748" w:type="dxa"/>
          <w:wAfter w:w="113" w:type="dxa"/>
          <w:trHeight w:val="248"/>
          <w:jc w:val="center"/>
        </w:trPr>
        <w:tc>
          <w:tcPr>
            <w:tcW w:w="3727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12-10</w:t>
            </w:r>
          </w:p>
        </w:tc>
        <w:tc>
          <w:tcPr>
            <w:tcW w:w="7281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Четвертая перемена. Обед для учащихся 2-5  классов</w:t>
            </w:r>
          </w:p>
        </w:tc>
        <w:tc>
          <w:tcPr>
            <w:tcW w:w="4443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</w:tr>
      <w:tr w:rsidR="00A8210C" w:rsidRPr="008E1F24" w:rsidTr="00087FD7">
        <w:trPr>
          <w:gridBefore w:val="1"/>
          <w:gridAfter w:val="1"/>
          <w:wBefore w:w="748" w:type="dxa"/>
          <w:wAfter w:w="113" w:type="dxa"/>
          <w:trHeight w:val="247"/>
          <w:jc w:val="center"/>
        </w:trPr>
        <w:tc>
          <w:tcPr>
            <w:tcW w:w="3727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7281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Пятый урок</w:t>
            </w:r>
          </w:p>
        </w:tc>
        <w:tc>
          <w:tcPr>
            <w:tcW w:w="4443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</w:tr>
      <w:tr w:rsidR="00A8210C" w:rsidRPr="008E1F24" w:rsidTr="00087FD7">
        <w:trPr>
          <w:gridBefore w:val="1"/>
          <w:gridAfter w:val="1"/>
          <w:wBefore w:w="748" w:type="dxa"/>
          <w:wAfter w:w="113" w:type="dxa"/>
          <w:trHeight w:val="247"/>
          <w:jc w:val="center"/>
        </w:trPr>
        <w:tc>
          <w:tcPr>
            <w:tcW w:w="3727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7281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Пятая перемена. Обед для учащихся 6-11  классов</w:t>
            </w:r>
          </w:p>
        </w:tc>
        <w:tc>
          <w:tcPr>
            <w:tcW w:w="4443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13-35</w:t>
            </w:r>
          </w:p>
        </w:tc>
      </w:tr>
      <w:tr w:rsidR="00A8210C" w:rsidRPr="008E1F24" w:rsidTr="00087FD7">
        <w:trPr>
          <w:gridBefore w:val="1"/>
          <w:gridAfter w:val="1"/>
          <w:wBefore w:w="748" w:type="dxa"/>
          <w:wAfter w:w="113" w:type="dxa"/>
          <w:trHeight w:val="247"/>
          <w:jc w:val="center"/>
        </w:trPr>
        <w:tc>
          <w:tcPr>
            <w:tcW w:w="3727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13-35</w:t>
            </w:r>
          </w:p>
        </w:tc>
        <w:tc>
          <w:tcPr>
            <w:tcW w:w="7281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Шестой урок</w:t>
            </w:r>
          </w:p>
        </w:tc>
        <w:tc>
          <w:tcPr>
            <w:tcW w:w="4443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14-20</w:t>
            </w:r>
          </w:p>
        </w:tc>
      </w:tr>
      <w:tr w:rsidR="00A8210C" w:rsidRPr="008E1F24" w:rsidTr="00087FD7">
        <w:trPr>
          <w:gridBefore w:val="1"/>
          <w:gridAfter w:val="1"/>
          <w:wBefore w:w="748" w:type="dxa"/>
          <w:wAfter w:w="113" w:type="dxa"/>
          <w:trHeight w:val="247"/>
          <w:jc w:val="center"/>
        </w:trPr>
        <w:tc>
          <w:tcPr>
            <w:tcW w:w="3727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14-20</w:t>
            </w:r>
          </w:p>
        </w:tc>
        <w:tc>
          <w:tcPr>
            <w:tcW w:w="7281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Шестая перемена</w:t>
            </w:r>
          </w:p>
        </w:tc>
        <w:tc>
          <w:tcPr>
            <w:tcW w:w="4443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</w:tr>
      <w:tr w:rsidR="00A8210C" w:rsidRPr="008E1F24" w:rsidTr="00087FD7">
        <w:trPr>
          <w:gridBefore w:val="1"/>
          <w:gridAfter w:val="1"/>
          <w:wBefore w:w="748" w:type="dxa"/>
          <w:wAfter w:w="113" w:type="dxa"/>
          <w:trHeight w:val="247"/>
          <w:jc w:val="center"/>
        </w:trPr>
        <w:tc>
          <w:tcPr>
            <w:tcW w:w="3727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7281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Седьмой урок</w:t>
            </w:r>
          </w:p>
        </w:tc>
        <w:tc>
          <w:tcPr>
            <w:tcW w:w="4443" w:type="dxa"/>
            <w:gridSpan w:val="2"/>
          </w:tcPr>
          <w:p w:rsidR="00A8210C" w:rsidRPr="00087FD7" w:rsidRDefault="00A8210C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15-15</w:t>
            </w:r>
          </w:p>
        </w:tc>
      </w:tr>
      <w:tr w:rsidR="00A8210C" w:rsidRPr="008E1F24" w:rsidTr="00087F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16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0C" w:rsidRPr="00A722E5" w:rsidRDefault="00A8210C" w:rsidP="00B60B91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22E5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учебных четвертей</w:t>
            </w:r>
          </w:p>
        </w:tc>
      </w:tr>
      <w:tr w:rsidR="00A8210C" w:rsidRPr="008E1F24" w:rsidTr="00087F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81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10C" w:rsidRPr="007F66E2" w:rsidRDefault="00A8210C" w:rsidP="00B60B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bCs/>
                <w:sz w:val="24"/>
                <w:szCs w:val="24"/>
              </w:rPr>
              <w:t>I четверть:</w:t>
            </w:r>
          </w:p>
          <w:p w:rsidR="00A8210C" w:rsidRPr="007F66E2" w:rsidRDefault="00A8210C" w:rsidP="00B60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сентября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A8210C" w:rsidRPr="007F66E2" w:rsidRDefault="00A8210C" w:rsidP="00B60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учебных недель: </w:t>
            </w:r>
            <w:r>
              <w:rPr>
                <w:rFonts w:ascii="Times New Roman" w:hAnsi="Times New Roman"/>
                <w:sz w:val="24"/>
                <w:szCs w:val="24"/>
              </w:rPr>
              <w:t>8 учебных недель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210C" w:rsidRPr="007F66E2" w:rsidRDefault="00A8210C" w:rsidP="00B60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 xml:space="preserve">окончание: 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10C" w:rsidRPr="007F66E2" w:rsidRDefault="00A8210C" w:rsidP="00B60B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bCs/>
                <w:sz w:val="24"/>
                <w:szCs w:val="24"/>
              </w:rPr>
              <w:t>I четверть:</w:t>
            </w:r>
          </w:p>
          <w:p w:rsidR="00A8210C" w:rsidRPr="007F66E2" w:rsidRDefault="00A8210C" w:rsidP="00B60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сентября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A8210C" w:rsidRPr="007F66E2" w:rsidRDefault="00A8210C" w:rsidP="00B60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учебных недель: </w:t>
            </w:r>
            <w:r>
              <w:rPr>
                <w:rFonts w:ascii="Times New Roman" w:hAnsi="Times New Roman"/>
                <w:sz w:val="24"/>
                <w:szCs w:val="24"/>
              </w:rPr>
              <w:t>8 учебных недель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210C" w:rsidRPr="007F66E2" w:rsidRDefault="00A8210C" w:rsidP="00B60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 xml:space="preserve">окончание: 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10C" w:rsidRPr="007F66E2" w:rsidRDefault="00A8210C" w:rsidP="00B60B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bCs/>
                <w:sz w:val="24"/>
                <w:szCs w:val="24"/>
              </w:rPr>
              <w:t>I четверть:</w:t>
            </w:r>
          </w:p>
          <w:p w:rsidR="00A8210C" w:rsidRPr="007F66E2" w:rsidRDefault="00A8210C" w:rsidP="00B60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сентября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A8210C" w:rsidRPr="007F66E2" w:rsidRDefault="00A8210C" w:rsidP="00B60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учебных недель: </w:t>
            </w:r>
            <w:r>
              <w:rPr>
                <w:rFonts w:ascii="Times New Roman" w:hAnsi="Times New Roman"/>
                <w:sz w:val="24"/>
                <w:szCs w:val="24"/>
              </w:rPr>
              <w:t>8 учебных недель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210C" w:rsidRPr="007F66E2" w:rsidRDefault="00A8210C" w:rsidP="00B60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 xml:space="preserve">окончание: 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0C" w:rsidRPr="007F66E2" w:rsidRDefault="00A8210C" w:rsidP="00B60B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bCs/>
                <w:sz w:val="24"/>
                <w:szCs w:val="24"/>
              </w:rPr>
              <w:t>I четверть:</w:t>
            </w:r>
          </w:p>
          <w:p w:rsidR="00A8210C" w:rsidRPr="007F66E2" w:rsidRDefault="00A8210C" w:rsidP="00B60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сентября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A8210C" w:rsidRPr="007F66E2" w:rsidRDefault="00A8210C" w:rsidP="00B60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учебных недель: </w:t>
            </w:r>
            <w:r>
              <w:rPr>
                <w:rFonts w:ascii="Times New Roman" w:hAnsi="Times New Roman"/>
                <w:sz w:val="24"/>
                <w:szCs w:val="24"/>
              </w:rPr>
              <w:t>8 учебных недель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210C" w:rsidRPr="007F66E2" w:rsidRDefault="00A8210C" w:rsidP="00B60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66E2">
              <w:rPr>
                <w:rFonts w:ascii="Times New Roman" w:hAnsi="Times New Roman"/>
                <w:b/>
                <w:sz w:val="24"/>
                <w:szCs w:val="24"/>
              </w:rPr>
              <w:t xml:space="preserve">окончание: 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66E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8210C" w:rsidRPr="008E1F24" w:rsidTr="00087F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47"/>
        </w:trPr>
        <w:tc>
          <w:tcPr>
            <w:tcW w:w="16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0C" w:rsidRPr="00E5413C" w:rsidRDefault="00A8210C" w:rsidP="00B60B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учебных полугодий</w:t>
            </w:r>
          </w:p>
        </w:tc>
      </w:tr>
      <w:tr w:rsidR="00A8210C" w:rsidRPr="008E1F24" w:rsidTr="00087F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16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0C" w:rsidRPr="00E5413C" w:rsidRDefault="00A8210C" w:rsidP="00B60B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bCs/>
                <w:sz w:val="24"/>
                <w:szCs w:val="24"/>
              </w:rPr>
              <w:t>10-11 классы</w:t>
            </w:r>
          </w:p>
        </w:tc>
      </w:tr>
      <w:tr w:rsidR="00A8210C" w:rsidRPr="008E1F24" w:rsidTr="00087F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10C" w:rsidRPr="00E5413C" w:rsidRDefault="00A8210C" w:rsidP="00B60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bCs/>
                <w:sz w:val="24"/>
                <w:szCs w:val="24"/>
              </w:rPr>
              <w:t>1 полугодие:</w:t>
            </w:r>
          </w:p>
          <w:p w:rsidR="00A8210C" w:rsidRPr="00E5413C" w:rsidRDefault="00A8210C" w:rsidP="00B60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сентября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A8210C" w:rsidRPr="00E5413C" w:rsidRDefault="00A8210C" w:rsidP="00B60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учебных недель: 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15 учебных недель и </w:t>
            </w:r>
            <w:r>
              <w:rPr>
                <w:rFonts w:ascii="Times New Roman" w:hAnsi="Times New Roman"/>
                <w:sz w:val="24"/>
                <w:szCs w:val="24"/>
              </w:rPr>
              <w:t>3 дня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210C" w:rsidRPr="00E5413C" w:rsidRDefault="00A8210C" w:rsidP="00B60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>окончание: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декабря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0C" w:rsidRPr="00E5413C" w:rsidRDefault="00A8210C" w:rsidP="00B60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bCs/>
                <w:sz w:val="24"/>
                <w:szCs w:val="24"/>
              </w:rPr>
              <w:t>1 полугодие:</w:t>
            </w:r>
          </w:p>
          <w:p w:rsidR="00A8210C" w:rsidRPr="00E5413C" w:rsidRDefault="00A8210C" w:rsidP="00B60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>начало: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сентября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A8210C" w:rsidRPr="00E5413C" w:rsidRDefault="00A8210C" w:rsidP="00B60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учебных недель: 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15 учебных недель и </w:t>
            </w:r>
            <w:r>
              <w:rPr>
                <w:rFonts w:ascii="Times New Roman" w:hAnsi="Times New Roman"/>
                <w:sz w:val="24"/>
                <w:szCs w:val="24"/>
              </w:rPr>
              <w:t>3 дня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210C" w:rsidRPr="00E5413C" w:rsidRDefault="00A8210C" w:rsidP="00B60B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3C">
              <w:rPr>
                <w:rFonts w:ascii="Times New Roman" w:hAnsi="Times New Roman"/>
                <w:b/>
                <w:sz w:val="24"/>
                <w:szCs w:val="24"/>
              </w:rPr>
              <w:t>окончание: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декабря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413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A8210C" w:rsidRDefault="00A8210C" w:rsidP="000B185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87FD7">
        <w:rPr>
          <w:rFonts w:ascii="Times New Roman" w:hAnsi="Times New Roman"/>
          <w:color w:val="000000"/>
          <w:sz w:val="28"/>
          <w:szCs w:val="28"/>
        </w:rPr>
        <w:t xml:space="preserve"> Объединения дополнительного образования, внеурочная деятельность, неаудиторная занятость, секции работают согласно расписанию.</w:t>
      </w:r>
    </w:p>
    <w:sectPr w:rsidR="00A8210C" w:rsidSect="000B18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286E"/>
    <w:multiLevelType w:val="hybridMultilevel"/>
    <w:tmpl w:val="BF86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595C7E"/>
    <w:multiLevelType w:val="hybridMultilevel"/>
    <w:tmpl w:val="6D909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5E653D"/>
    <w:multiLevelType w:val="hybridMultilevel"/>
    <w:tmpl w:val="5A9219C2"/>
    <w:lvl w:ilvl="0" w:tplc="6F044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140F15"/>
    <w:multiLevelType w:val="hybridMultilevel"/>
    <w:tmpl w:val="4D400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470B9F"/>
    <w:multiLevelType w:val="hybridMultilevel"/>
    <w:tmpl w:val="6A9E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871003"/>
    <w:multiLevelType w:val="hybridMultilevel"/>
    <w:tmpl w:val="DF44E9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1B69AB"/>
    <w:multiLevelType w:val="hybridMultilevel"/>
    <w:tmpl w:val="35F68E6E"/>
    <w:lvl w:ilvl="0" w:tplc="9C0E73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B5A"/>
    <w:rsid w:val="00012D1B"/>
    <w:rsid w:val="00023FF6"/>
    <w:rsid w:val="00087FD7"/>
    <w:rsid w:val="000B185A"/>
    <w:rsid w:val="000C7C27"/>
    <w:rsid w:val="000E7893"/>
    <w:rsid w:val="000E7DA6"/>
    <w:rsid w:val="00157024"/>
    <w:rsid w:val="001A4B5A"/>
    <w:rsid w:val="001F3B6D"/>
    <w:rsid w:val="002033E0"/>
    <w:rsid w:val="00311A06"/>
    <w:rsid w:val="0034741D"/>
    <w:rsid w:val="00385AF5"/>
    <w:rsid w:val="003E01C8"/>
    <w:rsid w:val="00485A59"/>
    <w:rsid w:val="004B483D"/>
    <w:rsid w:val="004C0F09"/>
    <w:rsid w:val="00565058"/>
    <w:rsid w:val="005A6F57"/>
    <w:rsid w:val="005F012B"/>
    <w:rsid w:val="00747948"/>
    <w:rsid w:val="0075290E"/>
    <w:rsid w:val="00781B03"/>
    <w:rsid w:val="007F66E2"/>
    <w:rsid w:val="008E1F24"/>
    <w:rsid w:val="008E4D38"/>
    <w:rsid w:val="00957303"/>
    <w:rsid w:val="00986035"/>
    <w:rsid w:val="00A05F6A"/>
    <w:rsid w:val="00A722E5"/>
    <w:rsid w:val="00A8210C"/>
    <w:rsid w:val="00AD33D3"/>
    <w:rsid w:val="00AF18F5"/>
    <w:rsid w:val="00B34258"/>
    <w:rsid w:val="00B60B91"/>
    <w:rsid w:val="00B71F49"/>
    <w:rsid w:val="00BB3780"/>
    <w:rsid w:val="00C87AA0"/>
    <w:rsid w:val="00C96674"/>
    <w:rsid w:val="00CF137E"/>
    <w:rsid w:val="00D46168"/>
    <w:rsid w:val="00DA36FF"/>
    <w:rsid w:val="00E30FF3"/>
    <w:rsid w:val="00E5413C"/>
    <w:rsid w:val="00E913CD"/>
    <w:rsid w:val="00F540D4"/>
    <w:rsid w:val="00F63DE4"/>
    <w:rsid w:val="00FB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AF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0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4</Pages>
  <Words>564</Words>
  <Characters>3220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Мехалович</cp:lastModifiedBy>
  <cp:revision>17</cp:revision>
  <cp:lastPrinted>2016-03-15T13:28:00Z</cp:lastPrinted>
  <dcterms:created xsi:type="dcterms:W3CDTF">2013-09-09T17:48:00Z</dcterms:created>
  <dcterms:modified xsi:type="dcterms:W3CDTF">2018-10-17T09:52:00Z</dcterms:modified>
</cp:coreProperties>
</file>